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3C38" w:rsidRPr="00CA3C38" w:rsidRDefault="00283019" w:rsidP="001861A5">
      <w:pPr>
        <w:wordWrap w:val="0"/>
        <w:jc w:val="right"/>
        <w:rPr>
          <w:b/>
        </w:rPr>
      </w:pPr>
      <w:r w:rsidRPr="00CA3C38">
        <w:rPr>
          <w:b/>
          <w:noProof/>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-107248</wp:posOffset>
                </wp:positionV>
                <wp:extent cx="5982335" cy="1050587"/>
                <wp:effectExtent l="0" t="0" r="18415" b="1651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1050587"/>
                        </a:xfrm>
                        <a:prstGeom prst="rect">
                          <a:avLst/>
                        </a:prstGeom>
                        <a:solidFill>
                          <a:srgbClr val="FFFFFF"/>
                        </a:solidFill>
                        <a:ln w="9525">
                          <a:solidFill>
                            <a:sysClr val="windowText" lastClr="000000">
                              <a:lumMod val="100000"/>
                              <a:lumOff val="0"/>
                            </a:sysClr>
                          </a:solidFill>
                          <a:miter lim="800000"/>
                          <a:headEnd/>
                          <a:tailEnd/>
                        </a:ln>
                      </wps:spPr>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w14:anchorId="53FD639B" id="Rectangle 5" o:spid="_x0000_s1026" style="position:absolute;left:0;text-align:left;margin-left:419.85pt;margin-top:-8.45pt;width:471.05pt;height:8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">
                <v:textbox inset="5.85pt,.7pt,5.85pt,.7pt"/>
                <w10:wrap anchorx="margin"/>
              </v:rect>
            </w:pict>
          </mc:Fallback>
        </mc:AlternateContent>
      </w:r>
      <w:r w:rsidR="00CB015F">
        <w:rPr>
          <w:b/>
          <w:noProof/>
          <w:color w:val="FFC000"/>
        </w:rPr>
        <mc:AlternateContent>
          <mc:Choice Requires="wps">
            <w:drawing>
              <wp:anchor distT="0" distB="0" distL="114300" distR="114300" simplePos="0" relativeHeight="251663360" behindDoc="0" locked="0" layoutInCell="1" allowOverlap="1">
                <wp:simplePos x="0" y="0"/>
                <wp:positionH relativeFrom="column">
                  <wp:posOffset>1079608</wp:posOffset>
                </wp:positionH>
                <wp:positionV relativeFrom="paragraph">
                  <wp:posOffset>116746</wp:posOffset>
                </wp:positionV>
                <wp:extent cx="3176905" cy="720090"/>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6905" cy="720090"/>
                        </a:xfrm>
                        <a:prstGeom prst="rect">
                          <a:avLst/>
                        </a:prstGeom>
                        <a:extLst>
                          <a:ext uri="{AF507438-7753-43E0-B8FC-AC1667EBCBE1}">
                            <a14:hiddenEffects xmlns:a14="http://schemas.microsoft.com/office/drawing/2010/main">
                              <a:effectLst/>
                            </a14:hiddenEffects>
                          </a:ext>
                        </a:extLst>
                      </wps:spPr>
                      <wps:txbx>
                        <w:txbxContent>
                          <w:p w:rsidR="00EF621C" w:rsidRPr="00245574" w:rsidRDefault="00EF621C" w:rsidP="009E608C">
                            <w:pPr>
                              <w:pStyle w:val="Web"/>
                              <w:spacing w:before="0" w:beforeAutospacing="0" w:after="0" w:afterAutospacing="0"/>
                              <w:jc w:val="center"/>
                              <w:rPr>
                                <w:rFonts w:ascii="HGP行書体" w:eastAsia="HGP行書体"/>
                              </w:rPr>
                            </w:pPr>
                            <w:r w:rsidRPr="00245574">
                              <w:rPr>
                                <w:rFonts w:ascii="HGP行書体" w:eastAsia="HGP行書体" w:hint="eastAsia"/>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向　日　葵</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85pt;margin-top:9.2pt;width:250.15pt;height:5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" filled="f" stroked="f">
                <o:lock v:ext="edit" shapetype="t"/>
                <v:textbox>
                  <w:txbxContent>
                    <w:p w:rsidR="00EF621C" w:rsidRPr="00245574" w:rsidRDefault="00EF621C" w:rsidP="009E608C">
                      <w:pPr>
                        <w:pStyle w:val="Web"/>
                        <w:spacing w:before="0" w:beforeAutospacing="0" w:after="0" w:afterAutospacing="0"/>
                        <w:jc w:val="center"/>
                        <w:rPr>
                          <w:rFonts w:ascii="HGP行書体" w:eastAsia="HGP行書体"/>
                        </w:rPr>
                      </w:pPr>
                      <w:r w:rsidRPr="00245574">
                        <w:rPr>
                          <w:rFonts w:ascii="HGP行書体" w:eastAsia="HGP行書体" w:hint="eastAsia"/>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向　日　葵</w:t>
                      </w:r>
                    </w:p>
                  </w:txbxContent>
                </v:textbox>
              </v:shape>
            </w:pict>
          </mc:Fallback>
        </mc:AlternateContent>
      </w:r>
      <w:r w:rsidR="00CB015F" w:rsidRPr="00CA3C38">
        <w:rPr>
          <w:b/>
          <w:noProof/>
          <w:color w:val="FFC000"/>
        </w:rPr>
        <mc:AlternateContent>
          <mc:Choice Requires="wps">
            <w:drawing>
              <wp:anchor distT="0" distB="0" distL="114300" distR="114300" simplePos="0" relativeHeight="251660288" behindDoc="0" locked="0" layoutInCell="1" allowOverlap="1">
                <wp:simplePos x="0" y="0"/>
                <wp:positionH relativeFrom="margin">
                  <wp:posOffset>1254003</wp:posOffset>
                </wp:positionH>
                <wp:positionV relativeFrom="paragraph">
                  <wp:posOffset>-2230</wp:posOffset>
                </wp:positionV>
                <wp:extent cx="2972408" cy="194553"/>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972408" cy="194553"/>
                        </a:xfrm>
                        <a:prstGeom prst="rect">
                          <a:avLst/>
                        </a:prstGeom>
                        <a:solidFill>
                          <a:sysClr val="window" lastClr="FFFFFF"/>
                        </a:solidFill>
                        <a:ln w="6350">
                          <a:noFill/>
                        </a:ln>
                        <a:effectLst/>
                      </wps:spPr>
                      <wps:txbx>
                        <w:txbxContent>
                          <w:p w:rsidR="00EF621C" w:rsidRPr="0079279C" w:rsidRDefault="00EF621C" w:rsidP="00CA3C38">
                            <w:pPr>
                              <w:rPr>
                                <w:rFonts w:asciiTheme="minorEastAsia" w:eastAsiaTheme="minorEastAsia" w:hAnsiTheme="minorEastAsia"/>
                              </w:rPr>
                            </w:pPr>
                            <w:r w:rsidRPr="0079279C">
                              <w:rPr>
                                <w:rFonts w:asciiTheme="minorEastAsia" w:eastAsiaTheme="minorEastAsia" w:hAnsiTheme="minorEastAsia" w:hint="eastAsia"/>
                              </w:rPr>
                              <w:t>ひ　　　　　　ま　　　　　わ　　　　　り</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left:0;text-align:left;margin-left:98.75pt;margin-top:-.2pt;width:234.05pt;height:1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" fillcolor="window" stroked="f" strokeweight=".5pt">
                <v:textbox inset="0,0,0,0">
                  <w:txbxContent>
                    <w:p w:rsidR="00EF621C" w:rsidRPr="0079279C" w:rsidRDefault="00EF621C" w:rsidP="00CA3C38">
                      <w:pPr>
                        <w:rPr>
                          <w:rFonts w:asciiTheme="minorEastAsia" w:eastAsiaTheme="minorEastAsia" w:hAnsiTheme="minorEastAsia"/>
                        </w:rPr>
                      </w:pPr>
                      <w:r w:rsidRPr="0079279C">
                        <w:rPr>
                          <w:rFonts w:asciiTheme="minorEastAsia" w:eastAsiaTheme="minorEastAsia" w:hAnsiTheme="minorEastAsia" w:hint="eastAsia"/>
                        </w:rPr>
                        <w:t>ひ　　　　　　ま　　　　　わ　　　　　り</w:t>
                      </w:r>
                    </w:p>
                  </w:txbxContent>
                </v:textbox>
                <w10:wrap anchorx="margin"/>
              </v:shape>
            </w:pict>
          </mc:Fallback>
        </mc:AlternateContent>
      </w:r>
      <w:r w:rsidR="00CB015F">
        <w:rPr>
          <w:b/>
          <w:noProof/>
        </w:rPr>
        <mc:AlternateContent>
          <mc:Choice Requires="wps">
            <w:drawing>
              <wp:anchor distT="0" distB="0" distL="114300" distR="114300" simplePos="0" relativeHeight="251665408" behindDoc="0" locked="0" layoutInCell="1" allowOverlap="1">
                <wp:simplePos x="0" y="0"/>
                <wp:positionH relativeFrom="margin">
                  <wp:posOffset>4287695</wp:posOffset>
                </wp:positionH>
                <wp:positionV relativeFrom="paragraph">
                  <wp:posOffset>118907</wp:posOffset>
                </wp:positionV>
                <wp:extent cx="1575786" cy="661481"/>
                <wp:effectExtent l="0" t="0" r="5715" b="5715"/>
                <wp:wrapNone/>
                <wp:docPr id="4" name="テキスト ボックス 4"/>
                <wp:cNvGraphicFramePr/>
                <a:graphic xmlns:a="http://schemas.openxmlformats.org/drawingml/2006/main">
                  <a:graphicData uri="http://schemas.microsoft.com/office/word/2010/wordprocessingShape">
                    <wps:wsp>
                      <wps:cNvSpPr txBox="1"/>
                      <wps:spPr>
                        <a:xfrm>
                          <a:off x="0" y="0"/>
                          <a:ext cx="1575786" cy="661481"/>
                        </a:xfrm>
                        <a:prstGeom prst="rect">
                          <a:avLst/>
                        </a:prstGeom>
                        <a:solidFill>
                          <a:schemeClr val="lt1"/>
                        </a:solidFill>
                        <a:ln w="6350">
                          <a:noFill/>
                        </a:ln>
                      </wps:spPr>
                      <wps:txbx>
                        <w:txbxContent>
                          <w:p w:rsidR="00EF621C" w:rsidRDefault="00EF621C" w:rsidP="00003ADE">
                            <w:pPr>
                              <w:spacing w:line="300" w:lineRule="exact"/>
                            </w:pPr>
                            <w:r>
                              <w:rPr>
                                <w:rFonts w:hint="eastAsia"/>
                              </w:rPr>
                              <w:t>学校</w:t>
                            </w:r>
                            <w:r>
                              <w:t xml:space="preserve">だより　</w:t>
                            </w:r>
                            <w:r>
                              <w:rPr>
                                <w:rFonts w:hint="eastAsia"/>
                              </w:rPr>
                              <w:t>第５号</w:t>
                            </w:r>
                          </w:p>
                          <w:p w:rsidR="00EF621C" w:rsidRDefault="00EF621C" w:rsidP="00003ADE">
                            <w:pPr>
                              <w:spacing w:line="300" w:lineRule="exact"/>
                            </w:pPr>
                            <w:r>
                              <w:rPr>
                                <w:rFonts w:hint="eastAsia"/>
                              </w:rPr>
                              <w:t>令和４年</w:t>
                            </w:r>
                            <w:r>
                              <w:t xml:space="preserve">　</w:t>
                            </w:r>
                            <w:r>
                              <w:rPr>
                                <w:rFonts w:hint="eastAsia"/>
                              </w:rPr>
                              <w:t>７</w:t>
                            </w:r>
                            <w:r>
                              <w:t>月</w:t>
                            </w:r>
                          </w:p>
                          <w:p w:rsidR="00EF621C" w:rsidRPr="00003ADE" w:rsidRDefault="00EF621C" w:rsidP="00003ADE">
                            <w:pPr>
                              <w:spacing w:line="300" w:lineRule="exact"/>
                            </w:pPr>
                            <w:r>
                              <w:rPr>
                                <w:rFonts w:hint="eastAsia"/>
                              </w:rPr>
                              <w:t>富山市立奥田北小学校</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37.6pt;margin-top:9.35pt;width:124.1pt;height:5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" fillcolor="white [3201]" stroked="f" strokeweight=".5pt">
                <v:textbox>
                  <w:txbxContent>
                    <w:p w:rsidR="00EF621C" w:rsidRDefault="00EF621C" w:rsidP="00003ADE">
                      <w:pPr>
                        <w:spacing w:line="300" w:lineRule="exact"/>
                      </w:pPr>
                      <w:r>
                        <w:rPr>
                          <w:rFonts w:hint="eastAsia"/>
                        </w:rPr>
                        <w:t>学校</w:t>
                      </w:r>
                      <w:r>
                        <w:t xml:space="preserve">だより　</w:t>
                      </w:r>
                      <w:r>
                        <w:rPr>
                          <w:rFonts w:hint="eastAsia"/>
                        </w:rPr>
                        <w:t>第５号</w:t>
                      </w:r>
                    </w:p>
                    <w:p w:rsidR="00EF621C" w:rsidRDefault="00EF621C" w:rsidP="00003ADE">
                      <w:pPr>
                        <w:spacing w:line="300" w:lineRule="exact"/>
                      </w:pPr>
                      <w:r>
                        <w:rPr>
                          <w:rFonts w:hint="eastAsia"/>
                        </w:rPr>
                        <w:t>令和４年</w:t>
                      </w:r>
                      <w:r>
                        <w:t xml:space="preserve">　</w:t>
                      </w:r>
                      <w:r>
                        <w:rPr>
                          <w:rFonts w:hint="eastAsia"/>
                        </w:rPr>
                        <w:t>７</w:t>
                      </w:r>
                      <w:r>
                        <w:t>月</w:t>
                      </w:r>
                    </w:p>
                    <w:p w:rsidR="00EF621C" w:rsidRPr="00003ADE" w:rsidRDefault="00EF621C" w:rsidP="00003ADE">
                      <w:pPr>
                        <w:spacing w:line="300" w:lineRule="exact"/>
                      </w:pPr>
                      <w:r>
                        <w:rPr>
                          <w:rFonts w:hint="eastAsia"/>
                        </w:rPr>
                        <w:t>富山市立奥田北小学校</w:t>
                      </w:r>
                    </w:p>
                  </w:txbxContent>
                </v:textbox>
                <w10:wrap anchorx="margin"/>
              </v:shape>
            </w:pict>
          </mc:Fallback>
        </mc:AlternateContent>
      </w:r>
      <w:r w:rsidR="008C53F1" w:rsidRPr="00CA3C38">
        <w:rPr>
          <w:b/>
          <w:noProof/>
        </w:rPr>
        <w:drawing>
          <wp:anchor distT="0" distB="0" distL="114300" distR="114300" simplePos="0" relativeHeight="251662336" behindDoc="0" locked="0" layoutInCell="1" allowOverlap="1">
            <wp:simplePos x="0" y="0"/>
            <wp:positionH relativeFrom="column">
              <wp:posOffset>128270</wp:posOffset>
            </wp:positionH>
            <wp:positionV relativeFrom="paragraph">
              <wp:posOffset>134498</wp:posOffset>
            </wp:positionV>
            <wp:extent cx="695325" cy="673735"/>
            <wp:effectExtent l="0" t="0" r="952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239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532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57B">
        <w:rPr>
          <w:rFonts w:hint="eastAsia"/>
          <w:b/>
        </w:rPr>
        <w:t xml:space="preserve"> </w:t>
      </w:r>
      <w:r w:rsidR="0070657B">
        <w:rPr>
          <w:b/>
        </w:rPr>
        <w:t xml:space="preserve"> </w:t>
      </w:r>
      <w:r w:rsidR="0070657B">
        <w:rPr>
          <w:rFonts w:hint="eastAsia"/>
          <w:b/>
        </w:rPr>
        <w:t xml:space="preserve">　　　</w:t>
      </w:r>
      <w:r w:rsidR="0070657B">
        <w:rPr>
          <w:rFonts w:hint="eastAsia"/>
          <w:b/>
        </w:rPr>
        <w:t xml:space="preserve"> </w:t>
      </w:r>
    </w:p>
    <w:p w:rsidR="00CA3C38" w:rsidRDefault="00CA3C38" w:rsidP="00003ADE">
      <w:pPr>
        <w:ind w:right="633"/>
        <w:jc w:val="right"/>
        <w:rPr>
          <w:b/>
        </w:rPr>
      </w:pPr>
    </w:p>
    <w:p w:rsidR="00003ADE" w:rsidRDefault="00003ADE" w:rsidP="00003ADE">
      <w:pPr>
        <w:ind w:right="633"/>
        <w:jc w:val="right"/>
        <w:rPr>
          <w:b/>
        </w:rPr>
      </w:pPr>
    </w:p>
    <w:p w:rsidR="00FE36D2" w:rsidRDefault="00FE36D2" w:rsidP="00CA3C38">
      <w:pPr>
        <w:overflowPunct w:val="0"/>
        <w:spacing w:line="200" w:lineRule="exact"/>
        <w:textAlignment w:val="baseline"/>
        <w:rPr>
          <w:rFonts w:ascii="Times New Roman" w:hAnsi="Times New Roman" w:cs="ＭＳ 明朝"/>
          <w:b/>
          <w:bCs/>
          <w:color w:val="000000"/>
          <w:kern w:val="0"/>
          <w:sz w:val="30"/>
          <w:szCs w:val="30"/>
        </w:rPr>
      </w:pPr>
    </w:p>
    <w:p w:rsidR="00283019" w:rsidRDefault="00283019" w:rsidP="00283019">
      <w:pPr>
        <w:overflowPunct w:val="0"/>
        <w:spacing w:line="276" w:lineRule="auto"/>
        <w:ind w:firstLineChars="200" w:firstLine="482"/>
        <w:jc w:val="left"/>
        <w:textAlignment w:val="baseline"/>
        <w:rPr>
          <w:rFonts w:ascii="HG正楷書体-PRO" w:eastAsia="HG正楷書体-PRO" w:hAnsi="Times New Roman" w:cs="ＭＳ 明朝"/>
          <w:b/>
          <w:bCs/>
          <w:color w:val="000000"/>
          <w:kern w:val="0"/>
          <w:sz w:val="24"/>
          <w:szCs w:val="24"/>
        </w:rPr>
      </w:pPr>
    </w:p>
    <w:p w:rsidR="00921D59" w:rsidRDefault="00921D59" w:rsidP="00921D59">
      <w:pPr>
        <w:overflowPunct w:val="0"/>
        <w:spacing w:line="276" w:lineRule="auto"/>
        <w:ind w:firstLineChars="200" w:firstLine="482"/>
        <w:jc w:val="left"/>
        <w:textAlignment w:val="baseline"/>
        <w:rPr>
          <w:rFonts w:ascii="HG正楷書体-PRO" w:eastAsia="HG正楷書体-PRO" w:hAnsi="Times New Roman" w:cs="ＭＳ 明朝"/>
          <w:b/>
          <w:bCs/>
          <w:color w:val="000000"/>
          <w:kern w:val="0"/>
          <w:sz w:val="24"/>
          <w:szCs w:val="24"/>
        </w:rPr>
      </w:pPr>
      <w:r>
        <w:rPr>
          <w:rFonts w:ascii="HG正楷書体-PRO" w:eastAsia="HG正楷書体-PRO" w:hAnsi="Times New Roman" w:cs="ＭＳ 明朝" w:hint="eastAsia"/>
          <w:b/>
          <w:bCs/>
          <w:color w:val="000000"/>
          <w:kern w:val="0"/>
          <w:sz w:val="24"/>
          <w:szCs w:val="24"/>
        </w:rPr>
        <w:t xml:space="preserve">みんなが安心・安全に過ごせるように　</w:t>
      </w:r>
    </w:p>
    <w:p w:rsidR="00E455FE" w:rsidRPr="00283019" w:rsidRDefault="00921D59" w:rsidP="00921D59">
      <w:pPr>
        <w:overflowPunct w:val="0"/>
        <w:spacing w:line="276" w:lineRule="auto"/>
        <w:ind w:firstLineChars="500" w:firstLine="1205"/>
        <w:jc w:val="left"/>
        <w:textAlignment w:val="baseline"/>
        <w:rPr>
          <w:rFonts w:ascii="HG正楷書体-PRO" w:eastAsia="HG正楷書体-PRO" w:hAnsiTheme="minorEastAsia" w:cs="ＭＳ 明朝"/>
          <w:color w:val="000000"/>
          <w:kern w:val="0"/>
          <w:sz w:val="24"/>
          <w:szCs w:val="24"/>
        </w:rPr>
      </w:pPr>
      <w:r>
        <w:rPr>
          <w:rFonts w:ascii="HG正楷書体-PRO" w:eastAsia="HG正楷書体-PRO" w:hAnsi="Times New Roman" w:cs="ＭＳ 明朝" w:hint="eastAsia"/>
          <w:b/>
          <w:bCs/>
          <w:color w:val="000000"/>
          <w:kern w:val="0"/>
          <w:sz w:val="24"/>
          <w:szCs w:val="24"/>
        </w:rPr>
        <w:t>みんなが楽しく気持ちよく生活を送るために　－ひまわり憲法－</w:t>
      </w:r>
      <w:r w:rsidR="00775F95" w:rsidRPr="00283019">
        <w:rPr>
          <w:rFonts w:ascii="HG正楷書体-PRO" w:eastAsia="HG正楷書体-PRO" w:hAnsi="Times New Roman" w:cs="ＭＳ 明朝" w:hint="eastAsia"/>
          <w:color w:val="000000"/>
          <w:kern w:val="0"/>
          <w:sz w:val="24"/>
          <w:szCs w:val="24"/>
        </w:rPr>
        <w:t xml:space="preserve">　　　　　　　　　　</w:t>
      </w:r>
      <w:r w:rsidR="00775F95" w:rsidRPr="00283019">
        <w:rPr>
          <w:rFonts w:ascii="HG正楷書体-PRO" w:eastAsia="HG正楷書体-PRO" w:hAnsiTheme="minorEastAsia" w:cs="ＭＳ 明朝" w:hint="eastAsia"/>
          <w:color w:val="000000"/>
          <w:kern w:val="0"/>
          <w:sz w:val="24"/>
          <w:szCs w:val="24"/>
        </w:rPr>
        <w:t xml:space="preserve">　　　　　　　　</w:t>
      </w:r>
    </w:p>
    <w:p w:rsidR="00241780" w:rsidRPr="00283019" w:rsidRDefault="00775F95" w:rsidP="00283019">
      <w:pPr>
        <w:overflowPunct w:val="0"/>
        <w:spacing w:line="276" w:lineRule="auto"/>
        <w:jc w:val="right"/>
        <w:textAlignment w:val="baseline"/>
        <w:rPr>
          <w:rFonts w:ascii="HG正楷書体-PRO" w:eastAsia="HG正楷書体-PRO" w:hAnsiTheme="minorEastAsia" w:cs="ＭＳ 明朝"/>
          <w:b/>
          <w:color w:val="000000"/>
          <w:kern w:val="0"/>
          <w:sz w:val="24"/>
          <w:szCs w:val="24"/>
        </w:rPr>
      </w:pPr>
      <w:r w:rsidRPr="00283019">
        <w:rPr>
          <w:rFonts w:ascii="HG正楷書体-PRO" w:eastAsia="HG正楷書体-PRO" w:hAnsiTheme="minorEastAsia" w:cs="ＭＳ 明朝" w:hint="eastAsia"/>
          <w:b/>
          <w:color w:val="000000"/>
          <w:kern w:val="0"/>
          <w:sz w:val="24"/>
          <w:szCs w:val="24"/>
        </w:rPr>
        <w:t xml:space="preserve">校　長　　</w:t>
      </w:r>
      <w:r w:rsidR="005E0EBC" w:rsidRPr="00283019">
        <w:rPr>
          <w:rFonts w:ascii="HG正楷書体-PRO" w:eastAsia="HG正楷書体-PRO" w:hAnsiTheme="minorEastAsia" w:cs="ＭＳ 明朝" w:hint="eastAsia"/>
          <w:b/>
          <w:color w:val="000000"/>
          <w:kern w:val="0"/>
          <w:sz w:val="24"/>
          <w:szCs w:val="24"/>
        </w:rPr>
        <w:t>松倉　美華</w:t>
      </w:r>
    </w:p>
    <w:p w:rsidR="00921D59" w:rsidRDefault="00921D59" w:rsidP="00283019">
      <w:pPr>
        <w:overflowPunct w:val="0"/>
        <w:spacing w:line="276" w:lineRule="auto"/>
        <w:ind w:firstLineChars="100" w:firstLine="210"/>
        <w:textAlignment w:val="baseline"/>
        <w:rPr>
          <w:rFonts w:ascii="HG正楷書体-PRO" w:eastAsia="HG正楷書体-PRO" w:hAnsiTheme="minorEastAsia" w:cs="ＭＳ 明朝"/>
          <w:color w:val="000000"/>
          <w:kern w:val="0"/>
          <w:szCs w:val="21"/>
        </w:rPr>
      </w:pPr>
      <w:r w:rsidRPr="00921D59">
        <w:rPr>
          <w:rFonts w:ascii="HG正楷書体-PRO" w:eastAsia="HG正楷書体-PRO" w:hAnsiTheme="minorEastAsia" w:cs="ＭＳ 明朝" w:hint="eastAsia"/>
          <w:noProof/>
          <w:color w:val="000000"/>
          <w:kern w:val="0"/>
          <w:szCs w:val="21"/>
        </w:rPr>
        <w:drawing>
          <wp:anchor distT="0" distB="0" distL="114300" distR="114300" simplePos="0" relativeHeight="251683840" behindDoc="0" locked="0" layoutInCell="1" allowOverlap="1">
            <wp:simplePos x="0" y="0"/>
            <wp:positionH relativeFrom="margin">
              <wp:posOffset>15240</wp:posOffset>
            </wp:positionH>
            <wp:positionV relativeFrom="page">
              <wp:posOffset>2752725</wp:posOffset>
            </wp:positionV>
            <wp:extent cx="2299335" cy="1556385"/>
            <wp:effectExtent l="0" t="0" r="5715" b="571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ひまわり憲法（改訂版）.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9335" cy="1556385"/>
                    </a:xfrm>
                    <a:prstGeom prst="rect">
                      <a:avLst/>
                    </a:prstGeom>
                  </pic:spPr>
                </pic:pic>
              </a:graphicData>
            </a:graphic>
            <wp14:sizeRelH relativeFrom="margin">
              <wp14:pctWidth>0</wp14:pctWidth>
            </wp14:sizeRelH>
            <wp14:sizeRelV relativeFrom="margin">
              <wp14:pctHeight>0</wp14:pctHeight>
            </wp14:sizeRelV>
          </wp:anchor>
        </w:drawing>
      </w:r>
      <w:r w:rsidRPr="00921D59">
        <w:rPr>
          <w:rFonts w:ascii="HG正楷書体-PRO" w:eastAsia="HG正楷書体-PRO" w:hAnsiTheme="minorEastAsia" w:cs="ＭＳ 明朝" w:hint="eastAsia"/>
          <w:color w:val="000000"/>
          <w:kern w:val="0"/>
          <w:szCs w:val="21"/>
        </w:rPr>
        <w:t>奥田北小学校には、「ひまわり憲法」があります。これは、平成31年4月1日に制定され、令和3年1月8日に前文と第10条が追加されました。前文には「この憲法は、みんなが安心・安全に過ごせるようにつくられたものです。みんなが楽しく気持ちよく生活を送るために、協力して憲法を守りましょう。また、家族・地域の方たちも平和な生活を送れるように、ひまわり憲法を広めていきましょう」とあります。</w:t>
      </w:r>
    </w:p>
    <w:p w:rsidR="0075146F" w:rsidRDefault="00327848" w:rsidP="00327848">
      <w:pPr>
        <w:overflowPunct w:val="0"/>
        <w:spacing w:line="276" w:lineRule="auto"/>
        <w:ind w:firstLineChars="100" w:firstLine="210"/>
        <w:textAlignment w:val="baseline"/>
        <w:rPr>
          <w:rFonts w:ascii="HG正楷書体-PRO" w:eastAsia="HG正楷書体-PRO" w:hAnsiTheme="minorEastAsia" w:cs="ＭＳ 明朝"/>
          <w:color w:val="000000"/>
          <w:kern w:val="0"/>
          <w:szCs w:val="21"/>
        </w:rPr>
      </w:pPr>
      <w:r>
        <w:rPr>
          <w:rFonts w:ascii="HG正楷書体-PRO" w:eastAsia="HG正楷書体-PRO" w:hAnsiTheme="minorEastAsia" w:cs="ＭＳ 明朝" w:hint="eastAsia"/>
          <w:color w:val="000000"/>
          <w:kern w:val="0"/>
          <w:szCs w:val="21"/>
        </w:rPr>
        <w:t>ひまわり憲法</w:t>
      </w:r>
      <w:r w:rsidR="0075146F">
        <w:rPr>
          <w:rFonts w:ascii="HG正楷書体-PRO" w:eastAsia="HG正楷書体-PRO" w:hAnsiTheme="minorEastAsia" w:cs="ＭＳ 明朝" w:hint="eastAsia"/>
          <w:color w:val="000000"/>
          <w:kern w:val="0"/>
          <w:szCs w:val="21"/>
        </w:rPr>
        <w:t>は、</w:t>
      </w:r>
      <w:r>
        <w:rPr>
          <w:rFonts w:ascii="HG正楷書体-PRO" w:eastAsia="HG正楷書体-PRO" w:hAnsiTheme="minorEastAsia" w:cs="ＭＳ 明朝" w:hint="eastAsia"/>
          <w:color w:val="000000"/>
          <w:kern w:val="0"/>
          <w:szCs w:val="21"/>
        </w:rPr>
        <w:t>当時の6年生が学校をよくしたいと願い、学校</w:t>
      </w:r>
      <w:r w:rsidR="00EF621C">
        <w:rPr>
          <w:rFonts w:ascii="HG正楷書体-PRO" w:eastAsia="HG正楷書体-PRO" w:hAnsiTheme="minorEastAsia" w:cs="ＭＳ 明朝" w:hint="eastAsia"/>
          <w:color w:val="000000"/>
          <w:kern w:val="0"/>
          <w:szCs w:val="21"/>
        </w:rPr>
        <w:t>づ</w:t>
      </w:r>
      <w:r>
        <w:rPr>
          <w:rFonts w:ascii="HG正楷書体-PRO" w:eastAsia="HG正楷書体-PRO" w:hAnsiTheme="minorEastAsia" w:cs="ＭＳ 明朝" w:hint="eastAsia"/>
          <w:color w:val="000000"/>
          <w:kern w:val="0"/>
          <w:szCs w:val="21"/>
        </w:rPr>
        <w:t>くり会議で提案し、検討され制定されました。この「ひまわり憲法」をみんなが守れば、</w:t>
      </w:r>
      <w:r w:rsidR="002D4352">
        <w:rPr>
          <w:rFonts w:ascii="HG正楷書体-PRO" w:eastAsia="HG正楷書体-PRO" w:hAnsiTheme="minorEastAsia" w:cs="ＭＳ 明朝" w:hint="eastAsia"/>
          <w:color w:val="000000"/>
          <w:kern w:val="0"/>
          <w:szCs w:val="21"/>
        </w:rPr>
        <w:t>一人一人が、学校生活に不安を抱かず、落ち着いて過ごすことができるはずです。仲間を思いやること、決まりを守ること、あいさつをすること、自分たちの力で</w:t>
      </w:r>
      <w:r>
        <w:rPr>
          <w:rFonts w:ascii="HG正楷書体-PRO" w:eastAsia="HG正楷書体-PRO" w:hAnsiTheme="minorEastAsia" w:cs="ＭＳ 明朝" w:hint="eastAsia"/>
          <w:color w:val="000000"/>
          <w:kern w:val="0"/>
          <w:szCs w:val="21"/>
        </w:rPr>
        <w:t>問題を解決することなど、子供たちに分かる言葉で書かれています。</w:t>
      </w:r>
    </w:p>
    <w:p w:rsidR="000A1E58" w:rsidRDefault="00327848" w:rsidP="00EF621C">
      <w:pPr>
        <w:overflowPunct w:val="0"/>
        <w:spacing w:line="276" w:lineRule="auto"/>
        <w:ind w:firstLineChars="100" w:firstLine="210"/>
        <w:textAlignment w:val="baseline"/>
        <w:rPr>
          <w:rFonts w:ascii="HG正楷書体-PRO" w:eastAsia="HG正楷書体-PRO" w:hAnsiTheme="minorEastAsia" w:cs="ＭＳ 明朝"/>
          <w:color w:val="000000"/>
          <w:kern w:val="0"/>
          <w:szCs w:val="21"/>
        </w:rPr>
      </w:pPr>
      <w:r>
        <w:rPr>
          <w:rFonts w:ascii="HG正楷書体-PRO" w:eastAsia="HG正楷書体-PRO" w:hAnsiTheme="minorEastAsia" w:cs="ＭＳ 明朝" w:hint="eastAsia"/>
          <w:color w:val="000000"/>
          <w:kern w:val="0"/>
          <w:szCs w:val="21"/>
        </w:rPr>
        <w:t>先日、朝の街頭指導をしていると、「子供たちのあいさつが元気ないね」と地域の方から声をかけられました。子供たちには指導をしているのですが、なかなか声が</w:t>
      </w:r>
      <w:r w:rsidR="00EF621C">
        <w:rPr>
          <w:rFonts w:ascii="HG正楷書体-PRO" w:eastAsia="HG正楷書体-PRO" w:hAnsiTheme="minorEastAsia" w:cs="ＭＳ 明朝" w:hint="eastAsia"/>
          <w:color w:val="000000"/>
          <w:kern w:val="0"/>
          <w:szCs w:val="21"/>
        </w:rPr>
        <w:t>出</w:t>
      </w:r>
      <w:r>
        <w:rPr>
          <w:rFonts w:ascii="HG正楷書体-PRO" w:eastAsia="HG正楷書体-PRO" w:hAnsiTheme="minorEastAsia" w:cs="ＭＳ 明朝" w:hint="eastAsia"/>
          <w:color w:val="000000"/>
          <w:kern w:val="0"/>
          <w:szCs w:val="21"/>
        </w:rPr>
        <w:t>ない子供も見受けられます。</w:t>
      </w:r>
      <w:r w:rsidR="000A1E58">
        <w:rPr>
          <w:rFonts w:ascii="HG正楷書体-PRO" w:eastAsia="HG正楷書体-PRO" w:hAnsiTheme="minorEastAsia" w:cs="ＭＳ 明朝" w:hint="eastAsia"/>
          <w:color w:val="000000"/>
          <w:kern w:val="0"/>
          <w:szCs w:val="21"/>
        </w:rPr>
        <w:t xml:space="preserve">　　</w:t>
      </w:r>
    </w:p>
    <w:p w:rsidR="00EF621C" w:rsidRDefault="00EF621C" w:rsidP="00EF621C">
      <w:pPr>
        <w:overflowPunct w:val="0"/>
        <w:spacing w:line="276" w:lineRule="auto"/>
        <w:ind w:firstLineChars="100" w:firstLine="210"/>
        <w:textAlignment w:val="baseline"/>
        <w:rPr>
          <w:rFonts w:ascii="HG正楷書体-PRO" w:eastAsia="HG正楷書体-PRO" w:hAnsiTheme="minorEastAsia" w:cs="ＭＳ 明朝"/>
          <w:color w:val="000000"/>
          <w:kern w:val="0"/>
          <w:szCs w:val="21"/>
        </w:rPr>
      </w:pPr>
      <w:r>
        <w:rPr>
          <w:rFonts w:ascii="HG正楷書体-PRO" w:eastAsia="HG正楷書体-PRO" w:hAnsiTheme="minorEastAsia" w:cs="ＭＳ 明朝" w:hint="eastAsia"/>
          <w:noProof/>
          <w:color w:val="000000"/>
          <w:kern w:val="0"/>
          <w:szCs w:val="21"/>
        </w:rPr>
        <mc:AlternateContent>
          <mc:Choice Requires="wps">
            <w:drawing>
              <wp:anchor distT="0" distB="0" distL="114300" distR="114300" simplePos="0" relativeHeight="251657215" behindDoc="0" locked="0" layoutInCell="1" allowOverlap="1">
                <wp:simplePos x="0" y="0"/>
                <wp:positionH relativeFrom="column">
                  <wp:posOffset>4411494</wp:posOffset>
                </wp:positionH>
                <wp:positionV relativeFrom="page">
                  <wp:posOffset>7225746</wp:posOffset>
                </wp:positionV>
                <wp:extent cx="1381125" cy="271780"/>
                <wp:effectExtent l="0" t="0" r="9525" b="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381125" cy="271780"/>
                        </a:xfrm>
                        <a:prstGeom prst="rect">
                          <a:avLst/>
                        </a:prstGeom>
                        <a:solidFill>
                          <a:schemeClr val="lt1"/>
                        </a:solidFill>
                        <a:ln w="6350">
                          <a:noFill/>
                        </a:ln>
                      </wps:spPr>
                      <wps:txbx>
                        <w:txbxContent>
                          <w:p w:rsidR="00EF621C" w:rsidRPr="000A1E58" w:rsidRDefault="00EF621C">
                            <w:pPr>
                              <w:rPr>
                                <w:sz w:val="18"/>
                              </w:rPr>
                            </w:pPr>
                            <w:r w:rsidRPr="000A1E58">
                              <w:rPr>
                                <w:rFonts w:hint="eastAsia"/>
                                <w:sz w:val="18"/>
                              </w:rPr>
                              <w:t>あいさつ運動の様子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47.35pt;margin-top:568.95pt;width:108.75pt;height:21.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" fillcolor="white [3201]" stroked="f" strokeweight=".5pt">
                <v:textbox>
                  <w:txbxContent>
                    <w:p w:rsidR="00EF621C" w:rsidRPr="000A1E58" w:rsidRDefault="00EF621C">
                      <w:pPr>
                        <w:rPr>
                          <w:sz w:val="18"/>
                        </w:rPr>
                      </w:pPr>
                      <w:r w:rsidRPr="000A1E58">
                        <w:rPr>
                          <w:rFonts w:hint="eastAsia"/>
                          <w:sz w:val="18"/>
                        </w:rPr>
                        <w:t>あいさつ運動の様子</w:t>
                      </w:r>
                    </w:p>
                  </w:txbxContent>
                </v:textbox>
                <w10:wrap type="square" anchory="page"/>
              </v:shape>
            </w:pict>
          </mc:Fallback>
        </mc:AlternateContent>
      </w:r>
      <w:r>
        <w:rPr>
          <w:rFonts w:ascii="HG正楷書体-PRO" w:eastAsia="HG正楷書体-PRO" w:hAnsiTheme="minorEastAsia" w:cs="ＭＳ 明朝" w:hint="eastAsia"/>
          <w:noProof/>
          <w:color w:val="000000"/>
          <w:kern w:val="0"/>
          <w:szCs w:val="21"/>
        </w:rPr>
        <w:drawing>
          <wp:anchor distT="0" distB="0" distL="114300" distR="114300" simplePos="0" relativeHeight="251686912" behindDoc="0" locked="0" layoutInCell="1" allowOverlap="1">
            <wp:simplePos x="0" y="0"/>
            <wp:positionH relativeFrom="margin">
              <wp:posOffset>4044869</wp:posOffset>
            </wp:positionH>
            <wp:positionV relativeFrom="paragraph">
              <wp:posOffset>28224</wp:posOffset>
            </wp:positionV>
            <wp:extent cx="2011045" cy="1273810"/>
            <wp:effectExtent l="0" t="0" r="8255" b="254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00238.JPG"/>
                    <pic:cNvPicPr/>
                  </pic:nvPicPr>
                  <pic:blipFill rotWithShape="1">
                    <a:blip r:embed="rId10" cstate="print">
                      <a:extLst>
                        <a:ext uri="{28A0092B-C50C-407E-A947-70E740481C1C}">
                          <a14:useLocalDpi xmlns:a14="http://schemas.microsoft.com/office/drawing/2010/main" val="0"/>
                        </a:ext>
                      </a:extLst>
                    </a:blip>
                    <a:srcRect t="27052" r="13662"/>
                    <a:stretch/>
                  </pic:blipFill>
                  <pic:spPr bwMode="auto">
                    <a:xfrm>
                      <a:off x="0" y="0"/>
                      <a:ext cx="2011045" cy="1273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1E58">
        <w:rPr>
          <w:rFonts w:ascii="HG正楷書体-PRO" w:eastAsia="HG正楷書体-PRO" w:hAnsiTheme="minorEastAsia" w:cs="ＭＳ 明朝" w:hint="eastAsia"/>
          <w:color w:val="000000"/>
          <w:kern w:val="0"/>
          <w:szCs w:val="21"/>
        </w:rPr>
        <w:t>生活委員会</w:t>
      </w:r>
      <w:r>
        <w:rPr>
          <w:rFonts w:ascii="HG正楷書体-PRO" w:eastAsia="HG正楷書体-PRO" w:hAnsiTheme="minorEastAsia" w:cs="ＭＳ 明朝" w:hint="eastAsia"/>
          <w:color w:val="000000"/>
          <w:kern w:val="0"/>
          <w:szCs w:val="21"/>
        </w:rPr>
        <w:t>では、活動の一つ</w:t>
      </w:r>
      <w:r w:rsidR="000A1E58">
        <w:rPr>
          <w:rFonts w:ascii="HG正楷書体-PRO" w:eastAsia="HG正楷書体-PRO" w:hAnsiTheme="minorEastAsia" w:cs="ＭＳ 明朝" w:hint="eastAsia"/>
          <w:color w:val="000000"/>
          <w:kern w:val="0"/>
          <w:szCs w:val="21"/>
        </w:rPr>
        <w:t>として、毎週水曜日に、児童玄関であいさつ運動を実施しています。</w:t>
      </w:r>
      <w:r>
        <w:rPr>
          <w:rFonts w:ascii="HG正楷書体-PRO" w:eastAsia="HG正楷書体-PRO" w:hAnsiTheme="minorEastAsia" w:cs="ＭＳ 明朝" w:hint="eastAsia"/>
          <w:color w:val="000000"/>
          <w:kern w:val="0"/>
          <w:szCs w:val="21"/>
        </w:rPr>
        <w:t>（ひまわり憲法第5条はあいさつに関する条文です）</w:t>
      </w:r>
    </w:p>
    <w:p w:rsidR="00EF621C" w:rsidRDefault="000A1E58" w:rsidP="00EF621C">
      <w:pPr>
        <w:overflowPunct w:val="0"/>
        <w:spacing w:line="276" w:lineRule="auto"/>
        <w:ind w:firstLineChars="100" w:firstLine="210"/>
        <w:textAlignment w:val="baseline"/>
        <w:rPr>
          <w:rFonts w:ascii="HG正楷書体-PRO" w:eastAsia="HG正楷書体-PRO" w:hAnsiTheme="minorEastAsia" w:cs="ＭＳ 明朝"/>
          <w:color w:val="000000"/>
          <w:kern w:val="0"/>
          <w:szCs w:val="21"/>
        </w:rPr>
      </w:pPr>
      <w:r>
        <w:rPr>
          <w:rFonts w:ascii="HG正楷書体-PRO" w:eastAsia="HG正楷書体-PRO" w:hAnsiTheme="minorEastAsia" w:cs="ＭＳ 明朝" w:hint="eastAsia"/>
          <w:color w:val="000000"/>
          <w:kern w:val="0"/>
          <w:szCs w:val="21"/>
        </w:rPr>
        <w:t>「おはようございます」と</w:t>
      </w:r>
      <w:r w:rsidR="00EF621C">
        <w:rPr>
          <w:rFonts w:ascii="HG正楷書体-PRO" w:eastAsia="HG正楷書体-PRO" w:hAnsiTheme="minorEastAsia" w:cs="ＭＳ 明朝" w:hint="eastAsia"/>
          <w:color w:val="000000"/>
          <w:kern w:val="0"/>
          <w:szCs w:val="21"/>
        </w:rPr>
        <w:t>声をかけ、</w:t>
      </w:r>
      <w:r>
        <w:rPr>
          <w:rFonts w:ascii="HG正楷書体-PRO" w:eastAsia="HG正楷書体-PRO" w:hAnsiTheme="minorEastAsia" w:cs="ＭＳ 明朝" w:hint="eastAsia"/>
          <w:color w:val="000000"/>
          <w:kern w:val="0"/>
          <w:szCs w:val="21"/>
        </w:rPr>
        <w:t>「おはようございます」とあいさつを交わしています。『あいさつするとなんだか気</w:t>
      </w:r>
      <w:r w:rsidR="00EF621C">
        <w:rPr>
          <w:rFonts w:ascii="HG正楷書体-PRO" w:eastAsia="HG正楷書体-PRO" w:hAnsiTheme="minorEastAsia" w:cs="ＭＳ 明朝" w:hint="eastAsia"/>
          <w:color w:val="000000"/>
          <w:kern w:val="0"/>
          <w:szCs w:val="21"/>
        </w:rPr>
        <w:t>持ちいいな』と感じ、自分から、家族、学級・学校の仲間、地域の方</w:t>
      </w:r>
      <w:r>
        <w:rPr>
          <w:rFonts w:ascii="HG正楷書体-PRO" w:eastAsia="HG正楷書体-PRO" w:hAnsiTheme="minorEastAsia" w:cs="ＭＳ 明朝" w:hint="eastAsia"/>
          <w:color w:val="000000"/>
          <w:kern w:val="0"/>
          <w:szCs w:val="21"/>
        </w:rPr>
        <w:t>にも</w:t>
      </w:r>
    </w:p>
    <w:p w:rsidR="000A1E58" w:rsidRDefault="000A1E58" w:rsidP="00EF621C">
      <w:pPr>
        <w:overflowPunct w:val="0"/>
        <w:spacing w:line="276" w:lineRule="auto"/>
        <w:textAlignment w:val="baseline"/>
        <w:rPr>
          <w:rFonts w:ascii="HG正楷書体-PRO" w:eastAsia="HG正楷書体-PRO" w:hAnsiTheme="minorEastAsia" w:cs="ＭＳ 明朝"/>
          <w:color w:val="000000"/>
          <w:kern w:val="0"/>
          <w:szCs w:val="21"/>
        </w:rPr>
      </w:pPr>
      <w:r>
        <w:rPr>
          <w:rFonts w:ascii="HG正楷書体-PRO" w:eastAsia="HG正楷書体-PRO" w:hAnsiTheme="minorEastAsia" w:cs="ＭＳ 明朝" w:hint="eastAsia"/>
          <w:color w:val="000000"/>
          <w:kern w:val="0"/>
          <w:szCs w:val="21"/>
        </w:rPr>
        <w:t>挨拶できるようになり、気持ちのよい挨拶が</w:t>
      </w:r>
      <w:r w:rsidR="00327848">
        <w:rPr>
          <w:rFonts w:ascii="HG正楷書体-PRO" w:eastAsia="HG正楷書体-PRO" w:hAnsiTheme="minorEastAsia" w:cs="ＭＳ 明朝" w:hint="eastAsia"/>
          <w:color w:val="000000"/>
          <w:kern w:val="0"/>
          <w:szCs w:val="21"/>
        </w:rPr>
        <w:t>飛び交う奥田北校区になればよいと私も考えています。</w:t>
      </w:r>
    </w:p>
    <w:p w:rsidR="008D04F3" w:rsidRDefault="000A1E58" w:rsidP="00EF621C">
      <w:pPr>
        <w:overflowPunct w:val="0"/>
        <w:spacing w:line="276" w:lineRule="auto"/>
        <w:ind w:firstLineChars="100" w:firstLine="210"/>
        <w:textAlignment w:val="baseline"/>
        <w:rPr>
          <w:rFonts w:ascii="HG正楷書体-PRO" w:eastAsia="HG正楷書体-PRO" w:hAnsiTheme="minorEastAsia" w:cs="ＭＳ 明朝"/>
          <w:color w:val="000000"/>
          <w:kern w:val="0"/>
          <w:szCs w:val="21"/>
        </w:rPr>
      </w:pPr>
      <w:r>
        <w:rPr>
          <w:rFonts w:ascii="HG正楷書体-PRO" w:eastAsia="HG正楷書体-PRO" w:hAnsiTheme="minorEastAsia" w:cs="ＭＳ 明朝" w:hint="eastAsia"/>
          <w:noProof/>
          <w:color w:val="000000"/>
          <w:kern w:val="0"/>
          <w:szCs w:val="21"/>
        </w:rPr>
        <w:drawing>
          <wp:anchor distT="0" distB="0" distL="114300" distR="114300" simplePos="0" relativeHeight="251685888" behindDoc="0" locked="0" layoutInCell="1" allowOverlap="1">
            <wp:simplePos x="0" y="0"/>
            <wp:positionH relativeFrom="margin">
              <wp:posOffset>38100</wp:posOffset>
            </wp:positionH>
            <wp:positionV relativeFrom="paragraph">
              <wp:posOffset>488652</wp:posOffset>
            </wp:positionV>
            <wp:extent cx="1949450" cy="1497965"/>
            <wp:effectExtent l="0" t="0" r="0" b="698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629.JPG"/>
                    <pic:cNvPicPr/>
                  </pic:nvPicPr>
                  <pic:blipFill rotWithShape="1">
                    <a:blip r:embed="rId11" cstate="print">
                      <a:extLst>
                        <a:ext uri="{28A0092B-C50C-407E-A947-70E740481C1C}">
                          <a14:useLocalDpi xmlns:a14="http://schemas.microsoft.com/office/drawing/2010/main" val="0"/>
                        </a:ext>
                      </a:extLst>
                    </a:blip>
                    <a:srcRect l="7181" t="3991" r="7545" b="8644"/>
                    <a:stretch/>
                  </pic:blipFill>
                  <pic:spPr bwMode="auto">
                    <a:xfrm>
                      <a:off x="0" y="0"/>
                      <a:ext cx="1949450" cy="1497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146F">
        <w:rPr>
          <w:rFonts w:ascii="HG正楷書体-PRO" w:eastAsia="HG正楷書体-PRO" w:hAnsiTheme="minorEastAsia" w:cs="ＭＳ 明朝" w:hint="eastAsia"/>
          <w:color w:val="000000"/>
          <w:kern w:val="0"/>
          <w:szCs w:val="21"/>
        </w:rPr>
        <w:t>奥田北っ子一人一人がひまわり憲法を意識した生活を送り、そして、そのよさを広めることができる夏休みとなることを期待しています。ご家庭や地域におかれましても、子供</w:t>
      </w:r>
      <w:r w:rsidR="008D04F3">
        <w:rPr>
          <w:rFonts w:ascii="HG正楷書体-PRO" w:eastAsia="HG正楷書体-PRO" w:hAnsiTheme="minorEastAsia" w:cs="ＭＳ 明朝" w:hint="eastAsia"/>
          <w:color w:val="000000"/>
          <w:kern w:val="0"/>
          <w:szCs w:val="21"/>
        </w:rPr>
        <w:t>たち</w:t>
      </w:r>
      <w:r w:rsidR="00EF621C">
        <w:rPr>
          <w:rFonts w:ascii="HG正楷書体-PRO" w:eastAsia="HG正楷書体-PRO" w:hAnsiTheme="minorEastAsia" w:cs="ＭＳ 明朝" w:hint="eastAsia"/>
          <w:color w:val="000000"/>
          <w:kern w:val="0"/>
          <w:szCs w:val="21"/>
        </w:rPr>
        <w:t>の</w:t>
      </w:r>
      <w:r w:rsidR="008D04F3">
        <w:rPr>
          <w:rFonts w:ascii="HG正楷書体-PRO" w:eastAsia="HG正楷書体-PRO" w:hAnsiTheme="minorEastAsia" w:cs="ＭＳ 明朝" w:hint="eastAsia"/>
          <w:color w:val="000000"/>
          <w:kern w:val="0"/>
          <w:szCs w:val="21"/>
        </w:rPr>
        <w:t>気持ちを受け止めていただき、よいところは認め</w:t>
      </w:r>
      <w:r w:rsidR="00EF621C">
        <w:rPr>
          <w:rFonts w:ascii="HG正楷書体-PRO" w:eastAsia="HG正楷書体-PRO" w:hAnsiTheme="minorEastAsia" w:cs="ＭＳ 明朝" w:hint="eastAsia"/>
          <w:color w:val="000000"/>
          <w:kern w:val="0"/>
          <w:szCs w:val="21"/>
        </w:rPr>
        <w:t>、</w:t>
      </w:r>
      <w:r w:rsidR="008D04F3">
        <w:rPr>
          <w:rFonts w:ascii="HG正楷書体-PRO" w:eastAsia="HG正楷書体-PRO" w:hAnsiTheme="minorEastAsia" w:cs="ＭＳ 明朝" w:hint="eastAsia"/>
          <w:color w:val="000000"/>
          <w:kern w:val="0"/>
          <w:szCs w:val="21"/>
        </w:rPr>
        <w:t>励ましてください。</w:t>
      </w:r>
    </w:p>
    <w:p w:rsidR="00EF621C" w:rsidRDefault="008D04F3" w:rsidP="008D04F3">
      <w:pPr>
        <w:overflowPunct w:val="0"/>
        <w:spacing w:line="276" w:lineRule="auto"/>
        <w:ind w:firstLineChars="100" w:firstLine="210"/>
        <w:textAlignment w:val="baseline"/>
        <w:rPr>
          <w:rFonts w:ascii="HG正楷書体-PRO" w:eastAsia="HG正楷書体-PRO" w:hAnsiTheme="minorEastAsia" w:cs="ＭＳ 明朝"/>
          <w:color w:val="000000"/>
          <w:kern w:val="0"/>
          <w:szCs w:val="21"/>
        </w:rPr>
      </w:pPr>
      <w:r>
        <w:rPr>
          <w:rFonts w:ascii="HG正楷書体-PRO" w:eastAsia="HG正楷書体-PRO" w:hAnsiTheme="minorEastAsia" w:cs="ＭＳ 明朝" w:hint="eastAsia"/>
          <w:color w:val="000000"/>
          <w:kern w:val="0"/>
          <w:szCs w:val="21"/>
        </w:rPr>
        <w:t>夏休みに入ります。学校・家庭・地域が一体となり、子供を見守ってい</w:t>
      </w:r>
      <w:r w:rsidR="00EF621C">
        <w:rPr>
          <w:rFonts w:ascii="HG正楷書体-PRO" w:eastAsia="HG正楷書体-PRO" w:hAnsiTheme="minorEastAsia" w:cs="ＭＳ 明朝" w:hint="eastAsia"/>
          <w:color w:val="000000"/>
          <w:kern w:val="0"/>
          <w:szCs w:val="21"/>
        </w:rPr>
        <w:t>ただきたいと考えています</w:t>
      </w:r>
      <w:r>
        <w:rPr>
          <w:rFonts w:ascii="HG正楷書体-PRO" w:eastAsia="HG正楷書体-PRO" w:hAnsiTheme="minorEastAsia" w:cs="ＭＳ 明朝" w:hint="eastAsia"/>
          <w:color w:val="000000"/>
          <w:kern w:val="0"/>
          <w:szCs w:val="21"/>
        </w:rPr>
        <w:t>。よろしくお願いいたします。</w:t>
      </w:r>
    </w:p>
    <w:p w:rsidR="00CB015F" w:rsidRPr="00AC048A" w:rsidRDefault="008D04F3" w:rsidP="008D04F3">
      <w:pPr>
        <w:overflowPunct w:val="0"/>
        <w:spacing w:line="276" w:lineRule="auto"/>
        <w:ind w:leftChars="100" w:left="210" w:firstLineChars="100" w:firstLine="210"/>
        <w:textAlignment w:val="baseline"/>
        <w:rPr>
          <w:rFonts w:ascii="HG正楷書体-PRO" w:eastAsia="HG正楷書体-PRO" w:hAnsiTheme="minorEastAsia" w:cs="ＭＳ 明朝"/>
          <w:color w:val="000000"/>
          <w:kern w:val="0"/>
          <w:szCs w:val="21"/>
        </w:rPr>
      </w:pPr>
      <w:r>
        <w:rPr>
          <w:rFonts w:ascii="HG正楷書体-PRO" w:eastAsia="HG正楷書体-PRO" w:hAnsiTheme="minorEastAsia" w:cs="ＭＳ 明朝" w:hint="eastAsia"/>
          <w:noProof/>
          <w:color w:val="000000"/>
          <w:kern w:val="0"/>
          <w:szCs w:val="21"/>
        </w:rPr>
        <mc:AlternateContent>
          <mc:Choice Requires="wps">
            <w:drawing>
              <wp:anchor distT="0" distB="0" distL="114300" distR="114300" simplePos="0" relativeHeight="251656190" behindDoc="0" locked="0" layoutInCell="1" allowOverlap="1" wp14:anchorId="33C04917" wp14:editId="72C0B52B">
                <wp:simplePos x="0" y="0"/>
                <wp:positionH relativeFrom="column">
                  <wp:posOffset>316865</wp:posOffset>
                </wp:positionH>
                <wp:positionV relativeFrom="margin">
                  <wp:posOffset>9036685</wp:posOffset>
                </wp:positionV>
                <wp:extent cx="1381125" cy="330200"/>
                <wp:effectExtent l="0" t="0" r="9525" b="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1381125" cy="330200"/>
                        </a:xfrm>
                        <a:prstGeom prst="rect">
                          <a:avLst/>
                        </a:prstGeom>
                        <a:solidFill>
                          <a:sysClr val="window" lastClr="FFFFFF"/>
                        </a:solidFill>
                        <a:ln w="6350">
                          <a:noFill/>
                        </a:ln>
                      </wps:spPr>
                      <wps:txbx>
                        <w:txbxContent>
                          <w:p w:rsidR="00EF621C" w:rsidRPr="000A1E58" w:rsidRDefault="00EF621C" w:rsidP="008D04F3">
                            <w:pPr>
                              <w:rPr>
                                <w:sz w:val="18"/>
                              </w:rPr>
                            </w:pPr>
                            <w:r>
                              <w:rPr>
                                <w:rFonts w:hint="eastAsia"/>
                                <w:sz w:val="18"/>
                              </w:rPr>
                              <w:t>新設したこども美術館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04917" id="テキスト ボックス 9" o:spid="_x0000_s1030" type="#_x0000_t202" style="position:absolute;left:0;text-align:left;margin-left:24.95pt;margin-top:711.55pt;width:108.75pt;height:26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" fillcolor="window" stroked="f" strokeweight=".5pt">
                <v:textbox>
                  <w:txbxContent>
                    <w:p w:rsidR="00EF621C" w:rsidRPr="000A1E58" w:rsidRDefault="00EF621C" w:rsidP="008D04F3">
                      <w:pPr>
                        <w:rPr>
                          <w:sz w:val="18"/>
                        </w:rPr>
                      </w:pPr>
                      <w:r>
                        <w:rPr>
                          <w:rFonts w:hint="eastAsia"/>
                          <w:sz w:val="18"/>
                        </w:rPr>
                        <w:t>新設したこども美術館</w:t>
                      </w:r>
                    </w:p>
                  </w:txbxContent>
                </v:textbox>
                <w10:wrap type="square" anchory="margin"/>
              </v:shape>
            </w:pict>
          </mc:Fallback>
        </mc:AlternateContent>
      </w:r>
      <w:r w:rsidR="00470F54">
        <w:rPr>
          <w:rFonts w:ascii="HG正楷書体-PRO" w:eastAsia="HG正楷書体-PRO" w:hAnsiTheme="minorEastAsia" w:cs="ＭＳ 明朝" w:hint="eastAsia"/>
          <w:color w:val="000000"/>
          <w:kern w:val="0"/>
          <w:szCs w:val="21"/>
        </w:rPr>
        <w:t>今年度、放送室前に「</w:t>
      </w:r>
      <w:r w:rsidR="00EF621C">
        <w:rPr>
          <w:rFonts w:ascii="HG正楷書体-PRO" w:eastAsia="HG正楷書体-PRO" w:hAnsiTheme="minorEastAsia" w:cs="ＭＳ 明朝" w:hint="eastAsia"/>
          <w:color w:val="000000"/>
          <w:kern w:val="0"/>
          <w:szCs w:val="21"/>
        </w:rPr>
        <w:t>こ</w:t>
      </w:r>
      <w:r w:rsidR="00470F54">
        <w:rPr>
          <w:rFonts w:ascii="HG正楷書体-PRO" w:eastAsia="HG正楷書体-PRO" w:hAnsiTheme="minorEastAsia" w:cs="ＭＳ 明朝" w:hint="eastAsia"/>
          <w:color w:val="000000"/>
          <w:kern w:val="0"/>
          <w:szCs w:val="21"/>
        </w:rPr>
        <w:t>ども</w:t>
      </w:r>
      <w:r w:rsidR="002D4352">
        <w:rPr>
          <w:rFonts w:ascii="HG正楷書体-PRO" w:eastAsia="HG正楷書体-PRO" w:hAnsiTheme="minorEastAsia" w:cs="ＭＳ 明朝" w:hint="eastAsia"/>
          <w:color w:val="000000"/>
          <w:kern w:val="0"/>
          <w:szCs w:val="21"/>
        </w:rPr>
        <w:t>美術館」を設けました。各学級で取り組んだ作品を期間を決めて掲示していきます。楽しみにしてください。</w:t>
      </w:r>
    </w:p>
    <w:sectPr w:rsidR="00CB015F" w:rsidRPr="00AC048A" w:rsidSect="00E455FE">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21C" w:rsidRDefault="00EF621C" w:rsidP="00F37099">
      <w:r>
        <w:separator/>
      </w:r>
    </w:p>
  </w:endnote>
  <w:endnote w:type="continuationSeparator" w:id="0">
    <w:p w:rsidR="00EF621C" w:rsidRDefault="00EF621C" w:rsidP="00F3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21C" w:rsidRDefault="00EF621C" w:rsidP="00F37099">
      <w:r>
        <w:separator/>
      </w:r>
    </w:p>
  </w:footnote>
  <w:footnote w:type="continuationSeparator" w:id="0">
    <w:p w:rsidR="00EF621C" w:rsidRDefault="00EF621C" w:rsidP="00F37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7213"/>
    <w:multiLevelType w:val="hybridMultilevel"/>
    <w:tmpl w:val="5102261C"/>
    <w:lvl w:ilvl="0" w:tplc="8FE000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06"/>
    <w:rsid w:val="00002284"/>
    <w:rsid w:val="00003ADE"/>
    <w:rsid w:val="00021AE1"/>
    <w:rsid w:val="00022520"/>
    <w:rsid w:val="00023488"/>
    <w:rsid w:val="0002569C"/>
    <w:rsid w:val="000262F3"/>
    <w:rsid w:val="00026929"/>
    <w:rsid w:val="0003194A"/>
    <w:rsid w:val="00031A93"/>
    <w:rsid w:val="00031B4D"/>
    <w:rsid w:val="00041F77"/>
    <w:rsid w:val="0004260D"/>
    <w:rsid w:val="00044FBE"/>
    <w:rsid w:val="000457A2"/>
    <w:rsid w:val="00047BA5"/>
    <w:rsid w:val="000877B8"/>
    <w:rsid w:val="00095109"/>
    <w:rsid w:val="000A1E58"/>
    <w:rsid w:val="000D60B3"/>
    <w:rsid w:val="000E01D6"/>
    <w:rsid w:val="000E0486"/>
    <w:rsid w:val="000E1266"/>
    <w:rsid w:val="000E1EE4"/>
    <w:rsid w:val="001052EA"/>
    <w:rsid w:val="00106FC0"/>
    <w:rsid w:val="00142E8B"/>
    <w:rsid w:val="001504ED"/>
    <w:rsid w:val="0015797B"/>
    <w:rsid w:val="00161EFF"/>
    <w:rsid w:val="0016381E"/>
    <w:rsid w:val="00177193"/>
    <w:rsid w:val="001861A5"/>
    <w:rsid w:val="001A24EC"/>
    <w:rsid w:val="001A6CC5"/>
    <w:rsid w:val="001B5350"/>
    <w:rsid w:val="001B5F5B"/>
    <w:rsid w:val="001C45F4"/>
    <w:rsid w:val="001E4168"/>
    <w:rsid w:val="001F1105"/>
    <w:rsid w:val="00206395"/>
    <w:rsid w:val="00216626"/>
    <w:rsid w:val="00241780"/>
    <w:rsid w:val="00245574"/>
    <w:rsid w:val="00246363"/>
    <w:rsid w:val="002515ED"/>
    <w:rsid w:val="00265FAF"/>
    <w:rsid w:val="00266D6D"/>
    <w:rsid w:val="00274DE5"/>
    <w:rsid w:val="002825E4"/>
    <w:rsid w:val="00283019"/>
    <w:rsid w:val="00283B0C"/>
    <w:rsid w:val="00283DD0"/>
    <w:rsid w:val="00290C49"/>
    <w:rsid w:val="002A4B75"/>
    <w:rsid w:val="002A6BA1"/>
    <w:rsid w:val="002A6E23"/>
    <w:rsid w:val="002B0083"/>
    <w:rsid w:val="002B1838"/>
    <w:rsid w:val="002C0BF1"/>
    <w:rsid w:val="002C18E7"/>
    <w:rsid w:val="002C1FB7"/>
    <w:rsid w:val="002C51CD"/>
    <w:rsid w:val="002D4352"/>
    <w:rsid w:val="002E1DB4"/>
    <w:rsid w:val="00304632"/>
    <w:rsid w:val="00306A15"/>
    <w:rsid w:val="00310354"/>
    <w:rsid w:val="0032184F"/>
    <w:rsid w:val="00327848"/>
    <w:rsid w:val="00341F8F"/>
    <w:rsid w:val="003434EB"/>
    <w:rsid w:val="00362A6B"/>
    <w:rsid w:val="00376BF6"/>
    <w:rsid w:val="00382D28"/>
    <w:rsid w:val="003974F4"/>
    <w:rsid w:val="003A2C86"/>
    <w:rsid w:val="003A7CDD"/>
    <w:rsid w:val="003D6900"/>
    <w:rsid w:val="003E082B"/>
    <w:rsid w:val="003E310F"/>
    <w:rsid w:val="00404CDD"/>
    <w:rsid w:val="00406214"/>
    <w:rsid w:val="00426BE7"/>
    <w:rsid w:val="00432A7A"/>
    <w:rsid w:val="00437C11"/>
    <w:rsid w:val="0044777C"/>
    <w:rsid w:val="00451439"/>
    <w:rsid w:val="00452EB3"/>
    <w:rsid w:val="00454FDB"/>
    <w:rsid w:val="004556FB"/>
    <w:rsid w:val="00466501"/>
    <w:rsid w:val="00470F54"/>
    <w:rsid w:val="0048284F"/>
    <w:rsid w:val="004944DD"/>
    <w:rsid w:val="004A37E2"/>
    <w:rsid w:val="004B509E"/>
    <w:rsid w:val="004B5F67"/>
    <w:rsid w:val="004C0494"/>
    <w:rsid w:val="004C04B1"/>
    <w:rsid w:val="004D5E8E"/>
    <w:rsid w:val="004E32D1"/>
    <w:rsid w:val="004E42EC"/>
    <w:rsid w:val="004F3D30"/>
    <w:rsid w:val="004F7C6C"/>
    <w:rsid w:val="00523FA0"/>
    <w:rsid w:val="005274D5"/>
    <w:rsid w:val="005323DB"/>
    <w:rsid w:val="005525ED"/>
    <w:rsid w:val="0055291A"/>
    <w:rsid w:val="00564A72"/>
    <w:rsid w:val="005831F0"/>
    <w:rsid w:val="00590C8E"/>
    <w:rsid w:val="00591373"/>
    <w:rsid w:val="00593D29"/>
    <w:rsid w:val="005A2E36"/>
    <w:rsid w:val="005A54B5"/>
    <w:rsid w:val="005B0166"/>
    <w:rsid w:val="005B0F87"/>
    <w:rsid w:val="005C570B"/>
    <w:rsid w:val="005C7671"/>
    <w:rsid w:val="005D7381"/>
    <w:rsid w:val="005E0EBC"/>
    <w:rsid w:val="005E5311"/>
    <w:rsid w:val="005F4364"/>
    <w:rsid w:val="006133A1"/>
    <w:rsid w:val="0061528A"/>
    <w:rsid w:val="00616BBF"/>
    <w:rsid w:val="00624F61"/>
    <w:rsid w:val="006425E3"/>
    <w:rsid w:val="0067324F"/>
    <w:rsid w:val="0067497E"/>
    <w:rsid w:val="00694270"/>
    <w:rsid w:val="00696EAF"/>
    <w:rsid w:val="006A3B67"/>
    <w:rsid w:val="006B310F"/>
    <w:rsid w:val="006D60E8"/>
    <w:rsid w:val="006D6D58"/>
    <w:rsid w:val="006D6DC4"/>
    <w:rsid w:val="006F06C4"/>
    <w:rsid w:val="006F1F54"/>
    <w:rsid w:val="00703679"/>
    <w:rsid w:val="0070657B"/>
    <w:rsid w:val="00710BF2"/>
    <w:rsid w:val="0072223D"/>
    <w:rsid w:val="0075054E"/>
    <w:rsid w:val="0075146F"/>
    <w:rsid w:val="00753DD8"/>
    <w:rsid w:val="00755D63"/>
    <w:rsid w:val="0076331A"/>
    <w:rsid w:val="00775F95"/>
    <w:rsid w:val="0079279C"/>
    <w:rsid w:val="00795FE6"/>
    <w:rsid w:val="007963BF"/>
    <w:rsid w:val="007A0267"/>
    <w:rsid w:val="007A54FD"/>
    <w:rsid w:val="007B7A6D"/>
    <w:rsid w:val="007C177C"/>
    <w:rsid w:val="007C482F"/>
    <w:rsid w:val="007D2E7F"/>
    <w:rsid w:val="007D3B9E"/>
    <w:rsid w:val="007F24AD"/>
    <w:rsid w:val="0081086A"/>
    <w:rsid w:val="008241C6"/>
    <w:rsid w:val="0082527D"/>
    <w:rsid w:val="00832A51"/>
    <w:rsid w:val="0085274E"/>
    <w:rsid w:val="008534A6"/>
    <w:rsid w:val="00873C0C"/>
    <w:rsid w:val="00892938"/>
    <w:rsid w:val="00896EFF"/>
    <w:rsid w:val="008A03FF"/>
    <w:rsid w:val="008B0FA3"/>
    <w:rsid w:val="008B131F"/>
    <w:rsid w:val="008B6552"/>
    <w:rsid w:val="008C2AE3"/>
    <w:rsid w:val="008C43A3"/>
    <w:rsid w:val="008C53F1"/>
    <w:rsid w:val="008C64BC"/>
    <w:rsid w:val="008D04F3"/>
    <w:rsid w:val="009031F7"/>
    <w:rsid w:val="00905408"/>
    <w:rsid w:val="00907969"/>
    <w:rsid w:val="00921D59"/>
    <w:rsid w:val="009221E6"/>
    <w:rsid w:val="00927263"/>
    <w:rsid w:val="00935F1A"/>
    <w:rsid w:val="00941B45"/>
    <w:rsid w:val="0096431D"/>
    <w:rsid w:val="00986EE2"/>
    <w:rsid w:val="00990608"/>
    <w:rsid w:val="009939C0"/>
    <w:rsid w:val="009A1D29"/>
    <w:rsid w:val="009A1D5F"/>
    <w:rsid w:val="009A292C"/>
    <w:rsid w:val="009A4EA3"/>
    <w:rsid w:val="009B2946"/>
    <w:rsid w:val="009C5339"/>
    <w:rsid w:val="009D13FD"/>
    <w:rsid w:val="009D6CC1"/>
    <w:rsid w:val="009E608C"/>
    <w:rsid w:val="009F1B8E"/>
    <w:rsid w:val="009F4D4E"/>
    <w:rsid w:val="00A11950"/>
    <w:rsid w:val="00A130F2"/>
    <w:rsid w:val="00A24ECC"/>
    <w:rsid w:val="00A34206"/>
    <w:rsid w:val="00A41325"/>
    <w:rsid w:val="00A50077"/>
    <w:rsid w:val="00A52578"/>
    <w:rsid w:val="00A53410"/>
    <w:rsid w:val="00A66FE9"/>
    <w:rsid w:val="00A710A6"/>
    <w:rsid w:val="00A774D4"/>
    <w:rsid w:val="00A83F13"/>
    <w:rsid w:val="00A84481"/>
    <w:rsid w:val="00A868F6"/>
    <w:rsid w:val="00AC048A"/>
    <w:rsid w:val="00AC1477"/>
    <w:rsid w:val="00AD6142"/>
    <w:rsid w:val="00B01130"/>
    <w:rsid w:val="00B02652"/>
    <w:rsid w:val="00B045F8"/>
    <w:rsid w:val="00B312F5"/>
    <w:rsid w:val="00B3557D"/>
    <w:rsid w:val="00B4726C"/>
    <w:rsid w:val="00B51039"/>
    <w:rsid w:val="00B62E1E"/>
    <w:rsid w:val="00B6779C"/>
    <w:rsid w:val="00B75EA8"/>
    <w:rsid w:val="00B97FBA"/>
    <w:rsid w:val="00BA1388"/>
    <w:rsid w:val="00BC6335"/>
    <w:rsid w:val="00BD2DCE"/>
    <w:rsid w:val="00BE38CD"/>
    <w:rsid w:val="00C025BD"/>
    <w:rsid w:val="00C05BB7"/>
    <w:rsid w:val="00C06DDA"/>
    <w:rsid w:val="00C13FC9"/>
    <w:rsid w:val="00C22C8D"/>
    <w:rsid w:val="00C31627"/>
    <w:rsid w:val="00C42499"/>
    <w:rsid w:val="00C56E6B"/>
    <w:rsid w:val="00C626C4"/>
    <w:rsid w:val="00C828AC"/>
    <w:rsid w:val="00C95600"/>
    <w:rsid w:val="00C971CD"/>
    <w:rsid w:val="00C97366"/>
    <w:rsid w:val="00CA3C38"/>
    <w:rsid w:val="00CB015F"/>
    <w:rsid w:val="00CB2996"/>
    <w:rsid w:val="00CB44A5"/>
    <w:rsid w:val="00CB560E"/>
    <w:rsid w:val="00CC0968"/>
    <w:rsid w:val="00CC0CC6"/>
    <w:rsid w:val="00CE3739"/>
    <w:rsid w:val="00CE5F82"/>
    <w:rsid w:val="00D03EE2"/>
    <w:rsid w:val="00D06BFF"/>
    <w:rsid w:val="00D14031"/>
    <w:rsid w:val="00D15973"/>
    <w:rsid w:val="00D27188"/>
    <w:rsid w:val="00D35367"/>
    <w:rsid w:val="00D509AA"/>
    <w:rsid w:val="00D84D50"/>
    <w:rsid w:val="00D94BC8"/>
    <w:rsid w:val="00DA2321"/>
    <w:rsid w:val="00DB0E1E"/>
    <w:rsid w:val="00DB3B21"/>
    <w:rsid w:val="00DB3B36"/>
    <w:rsid w:val="00DB6F14"/>
    <w:rsid w:val="00DC091E"/>
    <w:rsid w:val="00DD0888"/>
    <w:rsid w:val="00DD544F"/>
    <w:rsid w:val="00DE3BB1"/>
    <w:rsid w:val="00E00B9D"/>
    <w:rsid w:val="00E02AD7"/>
    <w:rsid w:val="00E04B20"/>
    <w:rsid w:val="00E11DD2"/>
    <w:rsid w:val="00E35770"/>
    <w:rsid w:val="00E455FE"/>
    <w:rsid w:val="00E57242"/>
    <w:rsid w:val="00E742F9"/>
    <w:rsid w:val="00E74647"/>
    <w:rsid w:val="00E82EDC"/>
    <w:rsid w:val="00E9167C"/>
    <w:rsid w:val="00EA405A"/>
    <w:rsid w:val="00EA56E1"/>
    <w:rsid w:val="00EB1115"/>
    <w:rsid w:val="00EC4E43"/>
    <w:rsid w:val="00EC7B03"/>
    <w:rsid w:val="00EE3622"/>
    <w:rsid w:val="00EE68DB"/>
    <w:rsid w:val="00EE7C50"/>
    <w:rsid w:val="00EF254A"/>
    <w:rsid w:val="00EF621C"/>
    <w:rsid w:val="00F02F41"/>
    <w:rsid w:val="00F03D13"/>
    <w:rsid w:val="00F126BF"/>
    <w:rsid w:val="00F1472A"/>
    <w:rsid w:val="00F14D9C"/>
    <w:rsid w:val="00F2479F"/>
    <w:rsid w:val="00F37099"/>
    <w:rsid w:val="00F53759"/>
    <w:rsid w:val="00F64F05"/>
    <w:rsid w:val="00F72D9E"/>
    <w:rsid w:val="00F73527"/>
    <w:rsid w:val="00F75662"/>
    <w:rsid w:val="00F75B3B"/>
    <w:rsid w:val="00F77FD9"/>
    <w:rsid w:val="00F96AC9"/>
    <w:rsid w:val="00FB017B"/>
    <w:rsid w:val="00FC1B6C"/>
    <w:rsid w:val="00FC3F19"/>
    <w:rsid w:val="00FC501F"/>
    <w:rsid w:val="00FE0368"/>
    <w:rsid w:val="00FE36D2"/>
    <w:rsid w:val="00FE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ECE6F93-0686-41CA-A181-D1DDA76C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206"/>
    <w:pPr>
      <w:widowControl w:val="0"/>
      <w:jc w:val="both"/>
    </w:pPr>
    <w:rPr>
      <w:rFonts w:ascii="Century" w:eastAsia="ＭＳ 明朝" w:hAnsi="Century" w:cs="Times New Roman"/>
    </w:rPr>
  </w:style>
  <w:style w:type="paragraph" w:styleId="2">
    <w:name w:val="heading 2"/>
    <w:basedOn w:val="a"/>
    <w:link w:val="20"/>
    <w:uiPriority w:val="9"/>
    <w:qFormat/>
    <w:rsid w:val="00EC4E43"/>
    <w:pPr>
      <w:widowControl/>
      <w:spacing w:line="360" w:lineRule="atLeast"/>
      <w:jc w:val="left"/>
      <w:outlineLvl w:val="1"/>
    </w:pPr>
    <w:rPr>
      <w:rFonts w:ascii="ＭＳ Ｐゴシック" w:eastAsia="ＭＳ Ｐゴシック" w:hAnsi="ＭＳ Ｐゴシック" w:cs="ＭＳ Ｐゴシック"/>
      <w:b/>
      <w:bCs/>
      <w:kern w:val="0"/>
      <w:sz w:val="31"/>
      <w:szCs w:val="31"/>
    </w:rPr>
  </w:style>
  <w:style w:type="paragraph" w:styleId="3">
    <w:name w:val="heading 3"/>
    <w:basedOn w:val="a"/>
    <w:link w:val="30"/>
    <w:uiPriority w:val="9"/>
    <w:qFormat/>
    <w:rsid w:val="00EC4E43"/>
    <w:pPr>
      <w:widowControl/>
      <w:spacing w:line="360" w:lineRule="atLeast"/>
      <w:jc w:val="left"/>
      <w:outlineLvl w:val="2"/>
    </w:pPr>
    <w:rPr>
      <w:rFonts w:ascii="ＭＳ Ｐゴシック" w:eastAsia="ＭＳ Ｐゴシック" w:hAnsi="ＭＳ Ｐゴシック" w:cs="ＭＳ Ｐゴシック"/>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1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193"/>
    <w:rPr>
      <w:rFonts w:asciiTheme="majorHAnsi" w:eastAsiaTheme="majorEastAsia" w:hAnsiTheme="majorHAnsi" w:cstheme="majorBidi"/>
      <w:sz w:val="18"/>
      <w:szCs w:val="18"/>
    </w:rPr>
  </w:style>
  <w:style w:type="paragraph" w:styleId="a5">
    <w:name w:val="header"/>
    <w:basedOn w:val="a"/>
    <w:link w:val="a6"/>
    <w:uiPriority w:val="99"/>
    <w:unhideWhenUsed/>
    <w:rsid w:val="00DE3BB1"/>
    <w:pPr>
      <w:tabs>
        <w:tab w:val="center" w:pos="4252"/>
        <w:tab w:val="right" w:pos="8504"/>
      </w:tabs>
      <w:snapToGrid w:val="0"/>
    </w:pPr>
  </w:style>
  <w:style w:type="character" w:customStyle="1" w:styleId="a6">
    <w:name w:val="ヘッダー (文字)"/>
    <w:basedOn w:val="a0"/>
    <w:link w:val="a5"/>
    <w:uiPriority w:val="99"/>
    <w:rsid w:val="00DE3BB1"/>
    <w:rPr>
      <w:rFonts w:ascii="Century" w:eastAsia="ＭＳ 明朝" w:hAnsi="Century" w:cs="Times New Roman"/>
    </w:rPr>
  </w:style>
  <w:style w:type="paragraph" w:styleId="a7">
    <w:name w:val="footer"/>
    <w:basedOn w:val="a"/>
    <w:link w:val="a8"/>
    <w:uiPriority w:val="99"/>
    <w:unhideWhenUsed/>
    <w:rsid w:val="00DE3BB1"/>
    <w:pPr>
      <w:tabs>
        <w:tab w:val="center" w:pos="4252"/>
        <w:tab w:val="right" w:pos="8504"/>
      </w:tabs>
      <w:snapToGrid w:val="0"/>
    </w:pPr>
  </w:style>
  <w:style w:type="character" w:customStyle="1" w:styleId="a8">
    <w:name w:val="フッター (文字)"/>
    <w:basedOn w:val="a0"/>
    <w:link w:val="a7"/>
    <w:uiPriority w:val="99"/>
    <w:rsid w:val="00DE3BB1"/>
    <w:rPr>
      <w:rFonts w:ascii="Century" w:eastAsia="ＭＳ 明朝" w:hAnsi="Century" w:cs="Times New Roman"/>
    </w:rPr>
  </w:style>
  <w:style w:type="paragraph" w:styleId="Web">
    <w:name w:val="Normal (Web)"/>
    <w:basedOn w:val="a"/>
    <w:uiPriority w:val="99"/>
    <w:semiHidden/>
    <w:unhideWhenUsed/>
    <w:rsid w:val="00432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EC4E43"/>
    <w:rPr>
      <w:rFonts w:ascii="ＭＳ Ｐゴシック" w:eastAsia="ＭＳ Ｐゴシック" w:hAnsi="ＭＳ Ｐゴシック" w:cs="ＭＳ Ｐゴシック"/>
      <w:b/>
      <w:bCs/>
      <w:kern w:val="0"/>
      <w:sz w:val="31"/>
      <w:szCs w:val="31"/>
    </w:rPr>
  </w:style>
  <w:style w:type="character" w:customStyle="1" w:styleId="30">
    <w:name w:val="見出し 3 (文字)"/>
    <w:basedOn w:val="a0"/>
    <w:link w:val="3"/>
    <w:uiPriority w:val="9"/>
    <w:rsid w:val="00EC4E43"/>
    <w:rPr>
      <w:rFonts w:ascii="ＭＳ Ｐゴシック" w:eastAsia="ＭＳ Ｐゴシック" w:hAnsi="ＭＳ Ｐゴシック" w:cs="ＭＳ Ｐゴシック"/>
      <w:b/>
      <w:bCs/>
      <w:kern w:val="0"/>
      <w:sz w:val="26"/>
      <w:szCs w:val="26"/>
    </w:rPr>
  </w:style>
  <w:style w:type="character" w:styleId="a9">
    <w:name w:val="Strong"/>
    <w:basedOn w:val="a0"/>
    <w:uiPriority w:val="22"/>
    <w:qFormat/>
    <w:rsid w:val="00EC4E43"/>
    <w:rPr>
      <w:b/>
      <w:bCs/>
    </w:rPr>
  </w:style>
  <w:style w:type="paragraph" w:customStyle="1" w:styleId="imglink-side21">
    <w:name w:val="imglink-side21"/>
    <w:basedOn w:val="a"/>
    <w:rsid w:val="00EC4E43"/>
    <w:pPr>
      <w:widowControl/>
      <w:spacing w:before="134" w:after="24" w:line="360" w:lineRule="atLeast"/>
      <w:jc w:val="center"/>
    </w:pPr>
    <w:rPr>
      <w:rFonts w:ascii="ＭＳ Ｐゴシック" w:eastAsia="ＭＳ Ｐゴシック" w:hAnsi="ＭＳ Ｐゴシック" w:cs="ＭＳ Ｐゴシック"/>
      <w:color w:val="131313"/>
      <w:kern w:val="0"/>
      <w:sz w:val="23"/>
      <w:szCs w:val="23"/>
    </w:rPr>
  </w:style>
  <w:style w:type="paragraph" w:styleId="aa">
    <w:name w:val="Date"/>
    <w:basedOn w:val="a"/>
    <w:next w:val="a"/>
    <w:link w:val="ab"/>
    <w:uiPriority w:val="99"/>
    <w:semiHidden/>
    <w:unhideWhenUsed/>
    <w:rsid w:val="00003ADE"/>
  </w:style>
  <w:style w:type="character" w:customStyle="1" w:styleId="ab">
    <w:name w:val="日付 (文字)"/>
    <w:basedOn w:val="a0"/>
    <w:link w:val="aa"/>
    <w:uiPriority w:val="99"/>
    <w:semiHidden/>
    <w:rsid w:val="00003ADE"/>
    <w:rPr>
      <w:rFonts w:ascii="Century" w:eastAsia="ＭＳ 明朝" w:hAnsi="Century" w:cs="Times New Roman"/>
    </w:rPr>
  </w:style>
  <w:style w:type="table" w:customStyle="1" w:styleId="1">
    <w:name w:val="表 (格子)1"/>
    <w:basedOn w:val="a1"/>
    <w:next w:val="ac"/>
    <w:uiPriority w:val="39"/>
    <w:rsid w:val="0040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0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39"/>
    <w:rsid w:val="0040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1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BA428-C32E-4FD9-8179-BE91551A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1A9C30AE</Template>
  <TotalTime>1</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松倉　美華</dc:creator>
  <cp:lastModifiedBy>松倉　美華</cp:lastModifiedBy>
  <cp:revision>2</cp:revision>
  <cp:lastPrinted>2022-07-07T07:50:00Z</cp:lastPrinted>
  <dcterms:created xsi:type="dcterms:W3CDTF">2022-07-08T04:25:00Z</dcterms:created>
  <dcterms:modified xsi:type="dcterms:W3CDTF">2022-07-08T04:25:00Z</dcterms:modified>
</cp:coreProperties>
</file>