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867D64" w:rsidRDefault="0064517B" w:rsidP="000E7FB6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867D64">
        <w:rPr>
          <w:rFonts w:ascii="BIZ UD明朝 Medium" w:eastAsia="BIZ UD明朝 Medium" w:hAnsi="BIZ UD明朝 Medium" w:hint="eastAsia"/>
          <w:lang w:eastAsia="ja-JP"/>
        </w:rPr>
        <w:t>令和　　年　　月　　日</w:t>
      </w:r>
    </w:p>
    <w:p w:rsidR="00F134A1" w:rsidRPr="00867D64" w:rsidRDefault="00F134A1" w:rsidP="00F62218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2009358336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2009358336"/>
          <w:lang w:eastAsia="ja-JP"/>
        </w:rPr>
        <w:t>書</w:t>
      </w:r>
    </w:p>
    <w:p w:rsidR="001713F3" w:rsidRPr="00867D64" w:rsidRDefault="001713F3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250EDA" w:rsidRPr="00867D64" w:rsidRDefault="00F134A1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</w:t>
      </w:r>
      <w:r w:rsidR="003A192A" w:rsidRPr="00867D64">
        <w:rPr>
          <w:rFonts w:ascii="BIZ UD明朝 Medium" w:eastAsia="BIZ UD明朝 Medium" w:hAnsi="BIZ UD明朝 Medium" w:hint="eastAsia"/>
          <w:lang w:eastAsia="ja-JP"/>
        </w:rPr>
        <w:t>富山市立</w:t>
      </w:r>
      <w:r w:rsidR="006A0B17">
        <w:rPr>
          <w:rFonts w:ascii="BIZ UD明朝 Medium" w:eastAsia="BIZ UD明朝 Medium" w:hAnsi="BIZ UD明朝 Medium" w:hint="eastAsia"/>
          <w:lang w:eastAsia="ja-JP"/>
        </w:rPr>
        <w:t>四方小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64517B" w:rsidRPr="00867D64" w:rsidRDefault="0064517B" w:rsidP="00C80402">
      <w:pPr>
        <w:pStyle w:val="a8"/>
        <w:ind w:rightChars="-90" w:right="-198" w:firstLineChars="2300" w:firstLine="506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1623CA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>年</w:t>
      </w:r>
      <w:r w:rsidR="005A03C5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氏名　　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8A6C32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</w:p>
    <w:p w:rsidR="00043CBA" w:rsidRPr="00867D64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</w:t>
      </w:r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（疑いを含む</w:t>
      </w:r>
      <w:bookmarkStart w:id="0" w:name="_GoBack"/>
      <w:bookmarkEnd w:id="0"/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）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を発症した後５日を経過し、かつ解熱した後２日</w:t>
      </w:r>
      <w:r w:rsidR="006725DB" w:rsidRPr="00867D64">
        <w:rPr>
          <w:rFonts w:ascii="BIZ UD明朝 Medium" w:eastAsia="BIZ UD明朝 Medium" w:hAnsi="BIZ UD明朝 Medium" w:hint="eastAsia"/>
          <w:szCs w:val="24"/>
          <w:lang w:eastAsia="ja-JP"/>
        </w:rPr>
        <w:t>を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経過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し</w:t>
      </w:r>
      <w:r w:rsidR="006421CC" w:rsidRPr="00867D64">
        <w:rPr>
          <w:rFonts w:ascii="BIZ UD明朝 Medium" w:eastAsia="BIZ UD明朝 Medium" w:hAnsi="BIZ UD明朝 Medium" w:hint="eastAsia"/>
          <w:szCs w:val="24"/>
          <w:lang w:eastAsia="ja-JP"/>
        </w:rPr>
        <w:t>治ゆしており</w:t>
      </w:r>
      <w:r w:rsidR="005E1B89" w:rsidRPr="00867D64">
        <w:rPr>
          <w:rFonts w:ascii="BIZ UD明朝 Medium" w:eastAsia="BIZ UD明朝 Medium" w:hAnsi="BIZ UD明朝 Medium" w:hint="eastAsia"/>
          <w:szCs w:val="24"/>
          <w:lang w:eastAsia="ja-JP"/>
        </w:rPr>
        <w:t>、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他に感染の</w:t>
      </w:r>
      <w:r w:rsidR="00C7302F" w:rsidRPr="00867D64">
        <w:rPr>
          <w:rFonts w:ascii="BIZ UD明朝 Medium" w:eastAsia="BIZ UD明朝 Medium" w:hAnsi="BIZ UD明朝 Medium" w:hint="eastAsia"/>
          <w:szCs w:val="24"/>
          <w:lang w:eastAsia="ja-JP"/>
        </w:rPr>
        <w:t>おそ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れがないことを報告いたします。</w:t>
      </w:r>
    </w:p>
    <w:p w:rsidR="003036DC" w:rsidRPr="00BD0021" w:rsidRDefault="00867D64" w:rsidP="00117B5B">
      <w:pPr>
        <w:snapToGrid w:val="0"/>
        <w:spacing w:before="24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Cs w:val="24"/>
          <w:lang w:eastAsia="ja-JP"/>
        </w:rPr>
        <w:t>記</w:t>
      </w:r>
      <w:r w:rsidR="00164747" w:rsidRPr="00BD0021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BD0021" w:rsidRPr="00867D64" w:rsidRDefault="00BD0021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とおりですが、医師から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BD0021" w:rsidRPr="00BD0021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ゴシック" w:eastAsia="BIZ UDゴシック" w:hAnsi="BIZ UDゴシック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無理をさせず医師の指示に従ってください。</w:t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 Ａ型・ Ｂ型 ）</w:t>
                                  </w:r>
                                </w:p>
                                <w:p w:rsidR="00BD0021" w:rsidRPr="00867D64" w:rsidRDefault="00BD0021" w:rsidP="008A6C32">
                                  <w:pPr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 w:rsidP="008A181D">
                                  <w:pPr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）～ 令和　　年　　月　　日（　　）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C80402">
                                  <w:pPr>
                                    <w:ind w:firstLineChars="1250" w:firstLine="2751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021" w:rsidRPr="00853AAE" w:rsidRDefault="00BD0021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 xml:space="preserve">１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b/>
                          <w:lang w:eastAsia="ja-JP"/>
                        </w:rPr>
                        <w:t>発症日からの経過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BD0021" w:rsidRPr="00867D64" w:rsidRDefault="00BD0021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基準は下の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表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とおりですが、医師から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BD0021" w:rsidRPr="00BD0021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ゴシック" w:eastAsia="BIZ UDゴシック" w:hAnsi="BIZ UDゴシック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日を過ぎても体調がすぐれない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場合は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無理をさせず医師の指示に従ってください。</w:t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 Ａ型・ Ｂ型 ）</w:t>
                            </w:r>
                          </w:p>
                          <w:p w:rsidR="00BD0021" w:rsidRPr="00867D64" w:rsidRDefault="00BD0021" w:rsidP="008A6C32">
                            <w:pPr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BD0021" w:rsidRPr="00867D64" w:rsidRDefault="00BD0021" w:rsidP="003036DC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・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 w:rsidP="008A181D">
                            <w:pPr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）～ 令和　　年　　月　　日（　　）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C80402">
                            <w:pPr>
                              <w:ind w:firstLineChars="1250" w:firstLine="2751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BD0021" w:rsidRPr="00853AAE" w:rsidRDefault="00BD0021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F30922" w:rsidRDefault="00BD0021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BD0021" w:rsidRPr="00867D64" w:rsidRDefault="00BD0021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867D64">
                        <w:rPr>
                          <w:rFonts w:ascii="BIZ UD明朝 Medium" w:eastAsia="BIZ UD明朝 Medium" w:hAnsi="BIZ UD明朝 Medium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Pr="00F30922" w:rsidRDefault="00BD0021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Pr="00867D64" w:rsidRDefault="00D9037B" w:rsidP="00D9037B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position w:val="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  <w:position w:val="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Default="00BD0021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BD0021" w:rsidRDefault="00BD0021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別　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lang w:eastAsia="ja-JP"/>
        </w:rPr>
        <w:t>令和</w:t>
      </w:r>
      <w:r w:rsidR="00181D96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年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 w:rsidRPr="00867D64">
        <w:rPr>
          <w:rFonts w:ascii="BIZ UD明朝 Medium" w:eastAsia="BIZ UD明朝 Medium" w:hAnsi="BIZ UD明朝 Medium" w:hint="eastAsia"/>
          <w:lang w:eastAsia="ja-JP"/>
        </w:rPr>
        <w:t>月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日</w:t>
      </w:r>
    </w:p>
    <w:p w:rsidR="00D9037B" w:rsidRPr="00867D64" w:rsidRDefault="00D9037B" w:rsidP="00D9037B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4763636</wp:posOffset>
                </wp:positionH>
                <wp:positionV relativeFrom="paragraph">
                  <wp:posOffset>93109</wp:posOffset>
                </wp:positionV>
                <wp:extent cx="1382233" cy="320040"/>
                <wp:effectExtent l="0" t="209550" r="2794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5.1pt;margin-top:7.35pt;width:108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" adj="7363,-13309,200,24" fillcolor="window" strokecolor="red" strokeweight="2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-1414289920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-1414289920"/>
          <w:lang w:eastAsia="ja-JP"/>
        </w:rPr>
        <w:t>書</w:t>
      </w: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（宛先）富山市立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D9037B" w:rsidRPr="00867D64" w:rsidRDefault="00D9037B" w:rsidP="00D9037B">
      <w:pPr>
        <w:pStyle w:val="a8"/>
        <w:ind w:rightChars="-90" w:right="-198" w:firstLineChars="2000" w:firstLine="440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年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>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氏名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　　　　</w:t>
      </w:r>
    </w:p>
    <w:p w:rsidR="00D9037B" w:rsidRPr="00867D64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Pr="00BD0021" w:rsidRDefault="00D9037B" w:rsidP="00D9037B">
      <w:pPr>
        <w:snapToGrid w:val="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 w:rsidRPr="00BD0021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BD0021" w:rsidRPr="00867D64" w:rsidRDefault="00BD0021" w:rsidP="00181D9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日（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木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0021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BD0021" w:rsidRPr="00867D64" w:rsidRDefault="00BD0021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火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12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１　発症日からの経過（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BD0021" w:rsidRPr="00867D64" w:rsidRDefault="00BD0021" w:rsidP="00181D9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日（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　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D0021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BD0021" w:rsidRPr="00867D64" w:rsidRDefault="00BD0021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）～ 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火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12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D0021">
        <w:rPr>
          <w:rFonts w:ascii="BIZ UDゴシック" w:eastAsia="BIZ UDゴシック" w:hAnsi="BIZ UDゴシック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867D64"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  <w:t>11/24</w:t>
                            </w: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を「解熱日」とする。このあと、発熱のない日を２日経過しなければならない。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BD0021" w:rsidRPr="00867D64" w:rsidRDefault="00BD0021" w:rsidP="00D9037B">
                      <w:pPr>
                        <w:pStyle w:val="a8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867D64"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  <w:t>11/24</w:t>
                      </w: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を「解熱日」とする。このあと、発熱のない日を２日経過しなければならない。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Default="00BD0021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※　　　　　の部分は、出席停止の期間です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Default="00BD0021" w:rsidP="00D9037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21" w:rsidRDefault="00BD0021" w:rsidP="00574A73">
      <w:pPr>
        <w:spacing w:after="0" w:line="240" w:lineRule="auto"/>
      </w:pPr>
      <w:r>
        <w:separator/>
      </w:r>
    </w:p>
  </w:endnote>
  <w:end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21" w:rsidRDefault="00BD0021" w:rsidP="00574A73">
      <w:pPr>
        <w:spacing w:after="0" w:line="240" w:lineRule="auto"/>
      </w:pPr>
      <w:r>
        <w:separator/>
      </w:r>
    </w:p>
  </w:footnote>
  <w:foot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1" w:rsidRDefault="00BD0021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D96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A0B17"/>
    <w:rsid w:val="006D3E19"/>
    <w:rsid w:val="00700CE2"/>
    <w:rsid w:val="007150D6"/>
    <w:rsid w:val="007531F2"/>
    <w:rsid w:val="00786500"/>
    <w:rsid w:val="0079248B"/>
    <w:rsid w:val="007B289E"/>
    <w:rsid w:val="007C3FC4"/>
    <w:rsid w:val="00801D43"/>
    <w:rsid w:val="00853AAE"/>
    <w:rsid w:val="00867D64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0021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679D-FC5A-427C-A1B1-2A6755B1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42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岡田　奈菜</cp:lastModifiedBy>
  <cp:revision>11</cp:revision>
  <cp:lastPrinted>2025-04-03T01:33:00Z</cp:lastPrinted>
  <dcterms:created xsi:type="dcterms:W3CDTF">2022-11-22T05:38:00Z</dcterms:created>
  <dcterms:modified xsi:type="dcterms:W3CDTF">2025-04-03T01:33:00Z</dcterms:modified>
</cp:coreProperties>
</file>