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867D64" w:rsidRDefault="0064517B" w:rsidP="000E7FB6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867D64">
        <w:rPr>
          <w:rFonts w:ascii="BIZ UD明朝 Medium" w:eastAsia="BIZ UD明朝 Medium" w:hAnsi="BIZ UD明朝 Medium" w:hint="eastAsia"/>
          <w:lang w:eastAsia="ja-JP"/>
        </w:rPr>
        <w:t>令和　　年　　月　　日</w:t>
      </w:r>
    </w:p>
    <w:p w:rsidR="00F134A1" w:rsidRPr="00867D64" w:rsidRDefault="00F134A1" w:rsidP="00F62218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2009358336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2009358336"/>
          <w:lang w:eastAsia="ja-JP"/>
        </w:rPr>
        <w:t>書</w:t>
      </w:r>
    </w:p>
    <w:p w:rsidR="001713F3" w:rsidRPr="00867D64" w:rsidRDefault="001713F3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250EDA" w:rsidRPr="00867D64" w:rsidRDefault="00F134A1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</w:t>
      </w:r>
      <w:r w:rsidR="003A192A" w:rsidRPr="00867D64">
        <w:rPr>
          <w:rFonts w:ascii="BIZ UD明朝 Medium" w:eastAsia="BIZ UD明朝 Medium" w:hAnsi="BIZ UD明朝 Medium" w:hint="eastAsia"/>
          <w:lang w:eastAsia="ja-JP"/>
        </w:rPr>
        <w:t>富山市立</w:t>
      </w:r>
      <w:r w:rsidR="009A38C2">
        <w:rPr>
          <w:rFonts w:ascii="BIZ UD明朝 Medium" w:eastAsia="BIZ UD明朝 Medium" w:hAnsi="BIZ UD明朝 Medium" w:hint="eastAsia"/>
          <w:lang w:eastAsia="ja-JP"/>
        </w:rPr>
        <w:t>呉羽小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</w:t>
      </w:r>
      <w:bookmarkStart w:id="0" w:name="_GoBack"/>
      <w:bookmarkEnd w:id="0"/>
      <w:r w:rsidRPr="00867D64">
        <w:rPr>
          <w:rFonts w:ascii="BIZ UD明朝 Medium" w:eastAsia="BIZ UD明朝 Medium" w:hAnsi="BIZ UD明朝 Medium" w:hint="eastAsia"/>
          <w:lang w:eastAsia="ja-JP"/>
        </w:rPr>
        <w:t>長</w:t>
      </w:r>
    </w:p>
    <w:p w:rsidR="0064517B" w:rsidRPr="00867D64" w:rsidRDefault="0064517B" w:rsidP="00C80402">
      <w:pPr>
        <w:pStyle w:val="a8"/>
        <w:ind w:rightChars="-90" w:right="-198" w:firstLineChars="2300" w:firstLine="506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1623CA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>年</w:t>
      </w:r>
      <w:r w:rsidR="005A03C5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氏名　　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8A6C32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</w:p>
    <w:p w:rsidR="00043CBA" w:rsidRPr="00867D64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</w:t>
      </w:r>
      <w:r w:rsidR="00C54441" w:rsidRPr="00867D64">
        <w:rPr>
          <w:rFonts w:ascii="BIZ UD明朝 Medium" w:eastAsia="BIZ UD明朝 Medium" w:hAnsi="BIZ UD明朝 Medium" w:hint="eastAsia"/>
          <w:szCs w:val="24"/>
          <w:lang w:eastAsia="ja-JP"/>
        </w:rPr>
        <w:t>（疑いを含む）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を発症した後５日を経過し、かつ解熱した後２日</w:t>
      </w:r>
      <w:r w:rsidR="006725DB" w:rsidRPr="00867D64">
        <w:rPr>
          <w:rFonts w:ascii="BIZ UD明朝 Medium" w:eastAsia="BIZ UD明朝 Medium" w:hAnsi="BIZ UD明朝 Medium" w:hint="eastAsia"/>
          <w:szCs w:val="24"/>
          <w:lang w:eastAsia="ja-JP"/>
        </w:rPr>
        <w:t>を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経過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し</w:t>
      </w:r>
      <w:r w:rsidR="006421CC" w:rsidRPr="00867D64">
        <w:rPr>
          <w:rFonts w:ascii="BIZ UD明朝 Medium" w:eastAsia="BIZ UD明朝 Medium" w:hAnsi="BIZ UD明朝 Medium" w:hint="eastAsia"/>
          <w:szCs w:val="24"/>
          <w:lang w:eastAsia="ja-JP"/>
        </w:rPr>
        <w:t>治ゆしており</w:t>
      </w:r>
      <w:r w:rsidR="005E1B89" w:rsidRPr="00867D64">
        <w:rPr>
          <w:rFonts w:ascii="BIZ UD明朝 Medium" w:eastAsia="BIZ UD明朝 Medium" w:hAnsi="BIZ UD明朝 Medium" w:hint="eastAsia"/>
          <w:szCs w:val="24"/>
          <w:lang w:eastAsia="ja-JP"/>
        </w:rPr>
        <w:t>、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他に感染の</w:t>
      </w:r>
      <w:r w:rsidR="00C7302F" w:rsidRPr="00867D64">
        <w:rPr>
          <w:rFonts w:ascii="BIZ UD明朝 Medium" w:eastAsia="BIZ UD明朝 Medium" w:hAnsi="BIZ UD明朝 Medium" w:hint="eastAsia"/>
          <w:szCs w:val="24"/>
          <w:lang w:eastAsia="ja-JP"/>
        </w:rPr>
        <w:t>おそ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れがないことを報告いたします。</w:t>
      </w:r>
    </w:p>
    <w:p w:rsidR="003036DC" w:rsidRPr="00BD0021" w:rsidRDefault="00867D64" w:rsidP="00117B5B">
      <w:pPr>
        <w:snapToGrid w:val="0"/>
        <w:spacing w:before="24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Cs w:val="24"/>
          <w:lang w:eastAsia="ja-JP"/>
        </w:rPr>
        <w:t>記</w:t>
      </w:r>
      <w:r w:rsidR="00164747" w:rsidRPr="00BD0021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:rsidR="00BD0021" w:rsidRPr="00867D64" w:rsidRDefault="00BD0021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とおりですが、医師から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BD0021" w:rsidRPr="00BD0021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ゴシック" w:eastAsia="BIZ UDゴシック" w:hAnsi="BIZ UDゴシック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無理をさせず医師の指示に従ってください。</w:t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 Ａ型・ Ｂ型 ）</w:t>
                                  </w:r>
                                </w:p>
                                <w:p w:rsidR="00BD0021" w:rsidRPr="00867D64" w:rsidRDefault="00BD0021" w:rsidP="008A6C32">
                                  <w:pPr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〇を付けてください。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 w:rsidP="008A181D">
                                  <w:pPr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）～ 令和　　年　　月　　日（　　）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C80402">
                                  <w:pPr>
                                    <w:ind w:firstLineChars="1250" w:firstLine="2751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0021" w:rsidRPr="00853AAE" w:rsidRDefault="00BD0021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 xml:space="preserve">１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b/>
                          <w:lang w:eastAsia="ja-JP"/>
                        </w:rPr>
                        <w:t>発症日からの経過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:rsidR="00BD0021" w:rsidRPr="00867D64" w:rsidRDefault="00BD0021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基準は下の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表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とおりですが、医師から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BD0021" w:rsidRPr="00BD0021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ゴシック" w:eastAsia="BIZ UDゴシック" w:hAnsi="BIZ UDゴシック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日を過ぎても体調がすぐれない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場合は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無理をさせず医師の指示に従ってください。</w:t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 Ａ型・ Ｂ型 ）</w:t>
                            </w:r>
                          </w:p>
                          <w:p w:rsidR="00BD0021" w:rsidRPr="00867D64" w:rsidRDefault="00BD0021" w:rsidP="008A6C32">
                            <w:pPr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〇を付けてください。</w:t>
                            </w:r>
                          </w:p>
                          <w:p w:rsidR="00BD0021" w:rsidRPr="00867D64" w:rsidRDefault="00BD0021" w:rsidP="003036DC">
                            <w:pPr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・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 w:rsidP="008A181D">
                            <w:pPr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）～ 令和　　年　　月　　日（　　）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C80402">
                            <w:pPr>
                              <w:ind w:firstLineChars="1250" w:firstLine="2751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BD0021" w:rsidRPr="00853AAE" w:rsidRDefault="00BD0021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F30922" w:rsidRDefault="00BD0021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BD0021" w:rsidRPr="00867D64" w:rsidRDefault="00BD0021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867D64">
                        <w:rPr>
                          <w:rFonts w:ascii="BIZ UD明朝 Medium" w:eastAsia="BIZ UD明朝 Medium" w:hAnsi="BIZ UD明朝 Medium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Pr="00F30922" w:rsidRDefault="00BD0021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p w:rsidR="00D9037B" w:rsidRPr="00867D64" w:rsidRDefault="00D9037B" w:rsidP="00D9037B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-529590</wp:posOffset>
                </wp:positionV>
                <wp:extent cx="4602480" cy="845820"/>
                <wp:effectExtent l="0" t="0" r="26670" b="11430"/>
                <wp:wrapNone/>
                <wp:docPr id="14" name="1 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80" w:lineRule="atLeas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bdr w:val="single" w:sz="4" w:space="0" w:color="auto" w:frame="1"/>
                                <w:lang w:eastAsia="ja-JP"/>
                              </w:rPr>
                              <w:t>記載例</w:t>
                            </w:r>
                          </w:p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00" w:lineRule="atLeas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position w:val="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position w:val="6"/>
                                <w:lang w:eastAsia="ja-JP"/>
                              </w:rPr>
                              <w:t>11/21に発熱して早退し、翌11/22に受診。11/24の午前中まで発熱が続いた後、解熱した場合。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4" o:spid="_x0000_s1028" style="position:absolute;margin-left:-18.65pt;margin-top:-41.7pt;width:362.4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2480,845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" adj="-11796480,,5400" path="m,l4461507,r140973,140973l4602480,845820,,845820,,xe" fillcolor="window" strokecolor="red" strokeweight="2pt">
                <v:stroke joinstyle="miter"/>
                <v:formulas/>
                <v:path arrowok="t" o:connecttype="custom" o:connectlocs="0,0;4461507,0;4602480,140973;4602480,845820;0,845820;0,0" o:connectangles="0,0,0,0,0,0" textboxrect="0,0,4602480,845820"/>
                <v:textbox>
                  <w:txbxContent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80" w:lineRule="atLeas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bdr w:val="single" w:sz="4" w:space="0" w:color="auto" w:frame="1"/>
                          <w:lang w:eastAsia="ja-JP"/>
                        </w:rPr>
                        <w:t>記載例</w:t>
                      </w:r>
                    </w:p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00" w:lineRule="atLeast"/>
                        <w:ind w:firstLineChars="100" w:firstLine="220"/>
                        <w:rPr>
                          <w:rFonts w:ascii="BIZ UDゴシック" w:eastAsia="BIZ UDゴシック" w:hAnsi="BIZ UDゴシック"/>
                          <w:position w:val="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position w:val="6"/>
                          <w:lang w:eastAsia="ja-JP"/>
                        </w:rPr>
                        <w:t>11/21に発熱して早退し、翌11/22に受診。11/24の午前中まで発熱が続いた後、解熱した場合。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525780</wp:posOffset>
                </wp:positionV>
                <wp:extent cx="579120" cy="281940"/>
                <wp:effectExtent l="0" t="0" r="1143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Default="00BD0021" w:rsidP="00D9037B">
                            <w:pPr>
                              <w:spacing w:after="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margin-left:-.05pt;margin-top:41.4pt;width:4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" fillcolor="white [3201]" strokeweight=".5pt">
                <v:textbox>
                  <w:txbxContent>
                    <w:p w:rsidR="00BD0021" w:rsidRDefault="00BD0021" w:rsidP="00D9037B">
                      <w:pPr>
                        <w:spacing w:after="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別　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　　　　　　　　　　　　　　　　　　　　　　　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lang w:eastAsia="ja-JP"/>
        </w:rPr>
        <w:t>令和</w:t>
      </w:r>
      <w:r w:rsidR="00181D96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年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11</w:t>
      </w:r>
      <w:r w:rsidRPr="00867D64">
        <w:rPr>
          <w:rFonts w:ascii="BIZ UD明朝 Medium" w:eastAsia="BIZ UD明朝 Medium" w:hAnsi="BIZ UD明朝 Medium" w:hint="eastAsia"/>
          <w:lang w:eastAsia="ja-JP"/>
        </w:rPr>
        <w:t>月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2</w:t>
      </w:r>
      <w:r w:rsidR="00B50532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日</w:t>
      </w:r>
    </w:p>
    <w:p w:rsidR="00D9037B" w:rsidRPr="00867D64" w:rsidRDefault="00D9037B" w:rsidP="00D9037B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4763636</wp:posOffset>
                </wp:positionH>
                <wp:positionV relativeFrom="paragraph">
                  <wp:posOffset>93109</wp:posOffset>
                </wp:positionV>
                <wp:extent cx="1382233" cy="320040"/>
                <wp:effectExtent l="0" t="209550" r="27940" b="22860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320040"/>
                        </a:xfrm>
                        <a:prstGeom prst="borderCallout1">
                          <a:avLst>
                            <a:gd name="adj1" fmla="val 113"/>
                            <a:gd name="adj2" fmla="val 928"/>
                            <a:gd name="adj3" fmla="val -61617"/>
                            <a:gd name="adj4" fmla="val 34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line="100" w:lineRule="atLeas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登校する日を記入。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2" o:spid="_x0000_s1030" type="#_x0000_t47" style="position:absolute;left:0;text-align:left;margin-left:375.1pt;margin-top:7.35pt;width:108.8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" adj="7363,-13309,200,24" fillcolor="window" strokecolor="red" strokeweight="2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line="100" w:lineRule="atLeast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登校する日を記入。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-1414289920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-1414289920"/>
          <w:lang w:eastAsia="ja-JP"/>
        </w:rPr>
        <w:t>書</w:t>
      </w: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（宛先）富山市立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桜山小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D9037B" w:rsidRPr="00867D64" w:rsidRDefault="00D9037B" w:rsidP="00D9037B">
      <w:pPr>
        <w:pStyle w:val="a8"/>
        <w:ind w:rightChars="-90" w:right="-198" w:firstLineChars="2000" w:firstLine="440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年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>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氏名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立　山　　花　子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　　　　</w:t>
      </w:r>
    </w:p>
    <w:p w:rsidR="00D9037B" w:rsidRPr="00867D64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上記の者は、インフルエンザ（疑いを含む）を発症した後５日を経過し、かつ解熱した後２日を経過し治ゆしており、他に感染のおそれがないことを報告いたします。</w:t>
      </w:r>
    </w:p>
    <w:p w:rsidR="00D9037B" w:rsidRPr="00BD0021" w:rsidRDefault="00D9037B" w:rsidP="00D9037B">
      <w:pPr>
        <w:snapToGrid w:val="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 w:rsidRPr="00BD0021">
        <w:rPr>
          <w:rFonts w:ascii="BIZ UDゴシック" w:eastAsia="BIZ UDゴシック" w:hAnsi="BIZ UD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>
                <wp:simplePos x="0" y="0"/>
                <wp:positionH relativeFrom="column">
                  <wp:posOffset>-236855</wp:posOffset>
                </wp:positionH>
                <wp:positionV relativeFrom="page">
                  <wp:posOffset>3162300</wp:posOffset>
                </wp:positionV>
                <wp:extent cx="6652260" cy="70027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１　発症日からの経過（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 w:themeColor="text1"/>
                                <w:sz w:val="22"/>
                                <w:szCs w:val="26"/>
                                <w:u w:val="double" w:color="FF0000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数えます。出席停止の基準は下の表のとおりですが、医師から基準より長く出席停止を指示された場合や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登校可能な日を過ぎても体調がすぐれない場合は、無理をさせず医師の指示に従ってください。</w:t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8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42990" cy="236791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2990" cy="2367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（Ａ型・ Ｂ型 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型が分かっている場合は、該当するものに〇を付けてください。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  <w:hideMark/>
                                </w:tcPr>
                                <w:p w:rsidR="00BD0021" w:rsidRPr="00867D64" w:rsidRDefault="00BD0021" w:rsidP="00181D9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日（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木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0021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受診日・受診先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金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医療機関名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桜  ク リ ニ ッ 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bottom"/>
                                </w:tcPr>
                                <w:p w:rsidR="00BD0021" w:rsidRPr="00867D64" w:rsidRDefault="00BD0021" w:rsidP="004C7A8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）～ 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２６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火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※インフルエンザ（疑いを含む）の診断あるいは症状により、欠席した期間を記入する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50" w:firstLine="3412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保護者氏名　　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立 山  一  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8.65pt;margin-top:249pt;width:523.8pt;height:5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１　発症日からの経過（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color w:val="000000" w:themeColor="text1"/>
                          <w:sz w:val="22"/>
                          <w:szCs w:val="26"/>
                          <w:u w:val="double" w:color="FF0000"/>
                          <w:lang w:eastAsia="ja-JP"/>
                        </w:rPr>
                        <w:t>「月/日」「発熱の有無」の欄を記入してください。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数えます。出席停止の基準は下の表のとおりですが、医師から基準より長く出席停止を指示された場合や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登校可能な日を過ぎても体調がすぐれない場合は、無理をさせず医師の指示に従ってください。</w:t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8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>
                            <wp:extent cx="6142990" cy="236791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2990" cy="2367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（Ａ型・ Ｂ型 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型が分かっている場合は、該当するものに〇を付けてください。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  <w:hideMark/>
                          </w:tcPr>
                          <w:p w:rsidR="00BD0021" w:rsidRPr="00867D64" w:rsidRDefault="00BD0021" w:rsidP="00181D9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日（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木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　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D0021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受診日・受診先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金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医療機関名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桜  ク リ ニ ッ 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　　　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bottom"/>
                          </w:tcPr>
                          <w:p w:rsidR="00BD0021" w:rsidRPr="00867D64" w:rsidRDefault="00BD0021" w:rsidP="004C7A8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）～ 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２６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火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※インフルエンザ（疑いを含む）の診断あるいは症状により、欠席した期間を記入する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50" w:firstLine="3412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保護者氏名　　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立 山  一  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BD0021">
        <w:rPr>
          <w:rFonts w:ascii="BIZ UDゴシック" w:eastAsia="BIZ UDゴシック" w:hAnsi="BIZ UDゴシック" w:hint="eastAsia"/>
          <w:szCs w:val="24"/>
          <w:lang w:eastAsia="ja-JP"/>
        </w:rPr>
        <w:t>記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189230</wp:posOffset>
                </wp:positionV>
                <wp:extent cx="944880" cy="2933700"/>
                <wp:effectExtent l="57150" t="38100" r="45720" b="38100"/>
                <wp:wrapThrough wrapText="bothSides">
                  <wp:wrapPolygon edited="0">
                    <wp:start x="-871" y="-281"/>
                    <wp:lineTo x="-1306" y="2244"/>
                    <wp:lineTo x="871" y="2244"/>
                    <wp:lineTo x="871" y="4488"/>
                    <wp:lineTo x="3048" y="4488"/>
                    <wp:lineTo x="3048" y="6732"/>
                    <wp:lineTo x="5226" y="6732"/>
                    <wp:lineTo x="5226" y="8977"/>
                    <wp:lineTo x="7403" y="8977"/>
                    <wp:lineTo x="7403" y="11221"/>
                    <wp:lineTo x="9581" y="11221"/>
                    <wp:lineTo x="9581" y="13465"/>
                    <wp:lineTo x="12194" y="13465"/>
                    <wp:lineTo x="12194" y="15709"/>
                    <wp:lineTo x="14371" y="15709"/>
                    <wp:lineTo x="14371" y="17953"/>
                    <wp:lineTo x="16548" y="17953"/>
                    <wp:lineTo x="16548" y="20197"/>
                    <wp:lineTo x="18726" y="20338"/>
                    <wp:lineTo x="20032" y="21740"/>
                    <wp:lineTo x="22210" y="21740"/>
                    <wp:lineTo x="21774" y="20338"/>
                    <wp:lineTo x="3484" y="2244"/>
                    <wp:lineTo x="871" y="140"/>
                    <wp:lineTo x="871" y="-281"/>
                    <wp:lineTo x="-871" y="-281"/>
                  </wp:wrapPolygon>
                </wp:wrapThrough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93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14.55pt;margin-top:14.9pt;width:74.4pt;height:2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" strokecolor="red" strokeweight="2.25pt">
                <v:stroke startarrow="block" endarrow="block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B50532" w:rsidP="00D9037B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80010</wp:posOffset>
                </wp:positionV>
                <wp:extent cx="3046095" cy="571500"/>
                <wp:effectExtent l="514350" t="0" r="20955" b="76200"/>
                <wp:wrapThrough wrapText="bothSides">
                  <wp:wrapPolygon edited="0">
                    <wp:start x="-270" y="0"/>
                    <wp:lineTo x="-1351" y="0"/>
                    <wp:lineTo x="-1351" y="11520"/>
                    <wp:lineTo x="-3647" y="11520"/>
                    <wp:lineTo x="-3647" y="23760"/>
                    <wp:lineTo x="-3107" y="23760"/>
                    <wp:lineTo x="15805" y="23040"/>
                    <wp:lineTo x="21614" y="20160"/>
                    <wp:lineTo x="21614" y="0"/>
                    <wp:lineTo x="-270" y="0"/>
                  </wp:wrapPolygon>
                </wp:wrapThrough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571500"/>
                        </a:xfrm>
                        <a:prstGeom prst="borderCallout1">
                          <a:avLst>
                            <a:gd name="adj1" fmla="val 30161"/>
                            <a:gd name="adj2" fmla="val -64"/>
                            <a:gd name="adj3" fmla="val 109074"/>
                            <a:gd name="adj4" fmla="val -1634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熱が途中で下がった</w:t>
                            </w:r>
                            <w:r w:rsidRPr="00867D64"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  <w:t>11/24</w:t>
                            </w: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を「解熱日」とする。このあと、発熱のない日を２日経過しなければならない。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8" o:spid="_x0000_s1032" type="#_x0000_t47" style="position:absolute;margin-left:285.7pt;margin-top:6.3pt;width:239.8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" adj="-3529,23560,-14,6515" fillcolor="white [3201]" strokecolor="red" strokeweight="2pt">
                <v:textbox>
                  <w:txbxContent>
                    <w:p w:rsidR="00BD0021" w:rsidRPr="00867D64" w:rsidRDefault="00BD0021" w:rsidP="00D9037B">
                      <w:pPr>
                        <w:pStyle w:val="a8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熱が途中で下がった</w:t>
                      </w:r>
                      <w:r w:rsidRPr="00867D64"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  <w:t>11/24</w:t>
                      </w: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を「解熱日」とする。このあと、発熱のない日を２日経過しなければならない。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633095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33E" id="正方形/長方形 6" o:spid="_x0000_s1026" style="position:absolute;left:0;text-align:left;margin-left:127.15pt;margin-top:49.85pt;width:2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" fillcolor="#dbe5f1 [660]" strokecolor="#b6dde8 [1304]" strokeweight="2pt">
                <w10:wrap type="through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6649720</wp:posOffset>
                </wp:positionV>
                <wp:extent cx="4983480" cy="457200"/>
                <wp:effectExtent l="0" t="0" r="7620" b="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※　　　　　の部分は、出席停止の期間です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発症３日目以降に解熱した場合は、解熱日が１日延びるごとに１日ずつ出席停止期間も延びていきます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Default="00BD0021" w:rsidP="00D9037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109.75pt;margin-top:523.6pt;width:392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" fillcolor="white [3201]" stroked="f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※　　　　　の部分は、出席停止の期間です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発症３日目以降に解熱した場合は、解熱日が１日延びるごとに１日ずつ出席停止期間も延びていきます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Default="00BD0021" w:rsidP="00D9037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899160</wp:posOffset>
            </wp:positionV>
            <wp:extent cx="316865" cy="243840"/>
            <wp:effectExtent l="0" t="0" r="6985" b="3810"/>
            <wp:wrapTight wrapText="bothSides">
              <wp:wrapPolygon edited="0">
                <wp:start x="2597" y="0"/>
                <wp:lineTo x="0" y="3375"/>
                <wp:lineTo x="0" y="16875"/>
                <wp:lineTo x="2597" y="20250"/>
                <wp:lineTo x="19479" y="20250"/>
                <wp:lineTo x="20778" y="16875"/>
                <wp:lineTo x="20778" y="3375"/>
                <wp:lineTo x="18180" y="0"/>
                <wp:lineTo x="259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sectPr w:rsidR="00D9037B" w:rsidSect="00DC15A6">
      <w:headerReference w:type="first" r:id="rId10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21" w:rsidRDefault="00BD0021" w:rsidP="00574A73">
      <w:pPr>
        <w:spacing w:after="0" w:line="240" w:lineRule="auto"/>
      </w:pPr>
      <w:r>
        <w:separator/>
      </w:r>
    </w:p>
  </w:endnote>
  <w:end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21" w:rsidRDefault="00BD0021" w:rsidP="00574A73">
      <w:pPr>
        <w:spacing w:after="0" w:line="240" w:lineRule="auto"/>
      </w:pPr>
      <w:r>
        <w:separator/>
      </w:r>
    </w:p>
  </w:footnote>
  <w:foot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21" w:rsidRDefault="00BD0021">
    <w:pPr>
      <w:pStyle w:val="a9"/>
    </w:pPr>
    <w:r>
      <w:rPr>
        <w:rFonts w:hint="eastAsia"/>
        <w:lang w:eastAsia="ja-JP"/>
      </w:rPr>
      <w:t xml:space="preserve">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1D96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C7A86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D3E19"/>
    <w:rsid w:val="00700CE2"/>
    <w:rsid w:val="007150D6"/>
    <w:rsid w:val="007531F2"/>
    <w:rsid w:val="00786500"/>
    <w:rsid w:val="0079248B"/>
    <w:rsid w:val="007B289E"/>
    <w:rsid w:val="007C3FC4"/>
    <w:rsid w:val="00801D43"/>
    <w:rsid w:val="00853AAE"/>
    <w:rsid w:val="00867D64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2E"/>
    <w:rsid w:val="00961B76"/>
    <w:rsid w:val="00973249"/>
    <w:rsid w:val="009A38C2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532"/>
    <w:rsid w:val="00B50B5F"/>
    <w:rsid w:val="00B6520A"/>
    <w:rsid w:val="00B877F6"/>
    <w:rsid w:val="00BD0021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351F8"/>
    <w:rsid w:val="00D9037B"/>
    <w:rsid w:val="00D94AE6"/>
    <w:rsid w:val="00DC15A6"/>
    <w:rsid w:val="00DF4475"/>
    <w:rsid w:val="00E135D6"/>
    <w:rsid w:val="00E31D07"/>
    <w:rsid w:val="00E518ED"/>
    <w:rsid w:val="00EC2765"/>
    <w:rsid w:val="00EF64CC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5348-DE68-4766-AB32-E37B312D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安宅 泰子</cp:lastModifiedBy>
  <cp:revision>2</cp:revision>
  <cp:lastPrinted>2025-03-14T00:08:00Z</cp:lastPrinted>
  <dcterms:created xsi:type="dcterms:W3CDTF">2025-04-25T03:39:00Z</dcterms:created>
  <dcterms:modified xsi:type="dcterms:W3CDTF">2025-04-25T03:39:00Z</dcterms:modified>
</cp:coreProperties>
</file>