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F8" w:rsidRPr="00867D64" w:rsidRDefault="0064517B" w:rsidP="000E7FB6">
      <w:pPr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</w:t>
      </w:r>
      <w:r w:rsidR="0006447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</w:t>
      </w:r>
      <w:r w:rsidR="001623CA">
        <w:rPr>
          <w:rFonts w:hint="eastAsia"/>
          <w:lang w:eastAsia="ja-JP"/>
        </w:rPr>
        <w:t xml:space="preserve">　　　</w:t>
      </w:r>
      <w:r w:rsidR="00534068">
        <w:rPr>
          <w:rFonts w:hint="eastAsia"/>
          <w:lang w:eastAsia="ja-JP"/>
        </w:rPr>
        <w:t xml:space="preserve">　</w:t>
      </w:r>
      <w:r w:rsidR="00534068">
        <w:rPr>
          <w:rFonts w:hint="eastAsia"/>
          <w:lang w:eastAsia="ja-JP"/>
        </w:rPr>
        <w:t xml:space="preserve">   </w:t>
      </w:r>
      <w:r w:rsidRPr="00867D64">
        <w:rPr>
          <w:rFonts w:ascii="BIZ UD明朝 Medium" w:eastAsia="BIZ UD明朝 Medium" w:hAnsi="BIZ UD明朝 Medium" w:hint="eastAsia"/>
          <w:lang w:eastAsia="ja-JP"/>
        </w:rPr>
        <w:t>令和　　年　　月　　日</w:t>
      </w:r>
    </w:p>
    <w:p w:rsidR="00F134A1" w:rsidRPr="00867D64" w:rsidRDefault="00F134A1" w:rsidP="00F62218">
      <w:pPr>
        <w:snapToGrid w:val="0"/>
        <w:spacing w:line="160" w:lineRule="atLeast"/>
        <w:jc w:val="center"/>
        <w:rPr>
          <w:rFonts w:ascii="BIZ UD明朝 Medium" w:eastAsia="BIZ UD明朝 Medium" w:hAnsi="BIZ UD明朝 Medium"/>
          <w:b/>
          <w:sz w:val="32"/>
          <w:szCs w:val="26"/>
          <w:lang w:eastAsia="ja-JP"/>
        </w:rPr>
      </w:pPr>
      <w:r w:rsidRPr="00867D64">
        <w:rPr>
          <w:rFonts w:ascii="BIZ UD明朝 Medium" w:eastAsia="BIZ UD明朝 Medium" w:hAnsi="BIZ UD明朝 Medium" w:hint="eastAsia"/>
          <w:b/>
          <w:spacing w:val="10"/>
          <w:sz w:val="32"/>
          <w:szCs w:val="26"/>
          <w:fitText w:val="3960" w:id="2009358336"/>
          <w:lang w:eastAsia="ja-JP"/>
        </w:rPr>
        <w:t>インフルエンザ治ゆ報告</w:t>
      </w:r>
      <w:r w:rsidRPr="00867D64">
        <w:rPr>
          <w:rFonts w:ascii="BIZ UD明朝 Medium" w:eastAsia="BIZ UD明朝 Medium" w:hAnsi="BIZ UD明朝 Medium" w:hint="eastAsia"/>
          <w:b/>
          <w:spacing w:val="9"/>
          <w:sz w:val="32"/>
          <w:szCs w:val="26"/>
          <w:fitText w:val="3960" w:id="2009358336"/>
          <w:lang w:eastAsia="ja-JP"/>
        </w:rPr>
        <w:t>書</w:t>
      </w:r>
    </w:p>
    <w:p w:rsidR="001713F3" w:rsidRPr="00867D64" w:rsidRDefault="001713F3" w:rsidP="00F62218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</w:p>
    <w:p w:rsidR="00250EDA" w:rsidRPr="00867D64" w:rsidRDefault="00F134A1" w:rsidP="00F62218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 w:rsidRPr="00867D64">
        <w:rPr>
          <w:rFonts w:ascii="BIZ UD明朝 Medium" w:eastAsia="BIZ UD明朝 Medium" w:hAnsi="BIZ UD明朝 Medium" w:hint="eastAsia"/>
          <w:lang w:eastAsia="ja-JP"/>
        </w:rPr>
        <w:t>（宛先）</w:t>
      </w:r>
      <w:r w:rsidR="003A192A" w:rsidRPr="00867D64">
        <w:rPr>
          <w:rFonts w:ascii="BIZ UD明朝 Medium" w:eastAsia="BIZ UD明朝 Medium" w:hAnsi="BIZ UD明朝 Medium" w:hint="eastAsia"/>
          <w:lang w:eastAsia="ja-JP"/>
        </w:rPr>
        <w:t>富山市立</w:t>
      </w:r>
      <w:r w:rsidR="00340633">
        <w:rPr>
          <w:rFonts w:ascii="BIZ UD明朝 Medium" w:eastAsia="BIZ UD明朝 Medium" w:hAnsi="BIZ UD明朝 Medium" w:hint="eastAsia"/>
          <w:lang w:eastAsia="ja-JP"/>
        </w:rPr>
        <w:t>古里小</w:t>
      </w:r>
      <w:bookmarkStart w:id="0" w:name="_GoBack"/>
      <w:bookmarkEnd w:id="0"/>
      <w:r w:rsidRPr="00867D64">
        <w:rPr>
          <w:rFonts w:ascii="BIZ UD明朝 Medium" w:eastAsia="BIZ UD明朝 Medium" w:hAnsi="BIZ UD明朝 Medium" w:hint="eastAsia"/>
          <w:lang w:eastAsia="ja-JP"/>
        </w:rPr>
        <w:t>学校長</w:t>
      </w:r>
    </w:p>
    <w:p w:rsidR="0064517B" w:rsidRPr="00867D64" w:rsidRDefault="0064517B" w:rsidP="00C80402">
      <w:pPr>
        <w:pStyle w:val="a8"/>
        <w:ind w:rightChars="-90" w:right="-198" w:firstLineChars="2300" w:firstLine="5060"/>
        <w:rPr>
          <w:rFonts w:ascii="BIZ UD明朝 Medium" w:eastAsia="BIZ UD明朝 Medium" w:hAnsi="BIZ UD明朝 Medium"/>
          <w:u w:val="single"/>
          <w:lang w:eastAsia="ja-JP"/>
        </w:rPr>
      </w:pP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1623CA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>年</w:t>
      </w:r>
      <w:r w:rsidR="005A03C5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組</w:t>
      </w:r>
      <w:r w:rsidRPr="00867D64">
        <w:rPr>
          <w:rFonts w:ascii="BIZ UD明朝 Medium" w:eastAsia="BIZ UD明朝 Medium" w:hAnsi="BIZ UD明朝 Medium" w:hint="eastAsia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氏名　　　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8A6C32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　</w:t>
      </w:r>
      <w:r w:rsidR="00534068"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u w:val="single"/>
          <w:lang w:eastAsia="ja-JP"/>
        </w:rPr>
        <w:t xml:space="preserve">　</w:t>
      </w:r>
    </w:p>
    <w:p w:rsidR="00043CBA" w:rsidRPr="00867D64" w:rsidRDefault="00064476" w:rsidP="00463B34">
      <w:pPr>
        <w:snapToGrid w:val="0"/>
        <w:spacing w:before="240"/>
        <w:ind w:leftChars="100" w:left="220" w:rightChars="-26" w:right="-57" w:firstLineChars="100" w:firstLine="220"/>
        <w:rPr>
          <w:rFonts w:ascii="BIZ UD明朝 Medium" w:eastAsia="BIZ UD明朝 Medium" w:hAnsi="BIZ UD明朝 Medium"/>
          <w:szCs w:val="24"/>
          <w:lang w:eastAsia="ja-JP"/>
        </w:rPr>
      </w:pP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上記の者は、インフルエンザ</w:t>
      </w:r>
      <w:r w:rsidR="00C54441" w:rsidRPr="00867D64">
        <w:rPr>
          <w:rFonts w:ascii="BIZ UD明朝 Medium" w:eastAsia="BIZ UD明朝 Medium" w:hAnsi="BIZ UD明朝 Medium" w:hint="eastAsia"/>
          <w:szCs w:val="24"/>
          <w:lang w:eastAsia="ja-JP"/>
        </w:rPr>
        <w:t>（疑いを含む）</w:t>
      </w:r>
      <w:r w:rsidR="00FE00BA" w:rsidRPr="00867D64">
        <w:rPr>
          <w:rFonts w:ascii="BIZ UD明朝 Medium" w:eastAsia="BIZ UD明朝 Medium" w:hAnsi="BIZ UD明朝 Medium" w:hint="eastAsia"/>
          <w:szCs w:val="24"/>
          <w:lang w:eastAsia="ja-JP"/>
        </w:rPr>
        <w:t>を発症した後５日を経過し、かつ解熱した後２日</w:t>
      </w:r>
      <w:r w:rsidR="006725DB" w:rsidRPr="00867D64">
        <w:rPr>
          <w:rFonts w:ascii="BIZ UD明朝 Medium" w:eastAsia="BIZ UD明朝 Medium" w:hAnsi="BIZ UD明朝 Medium" w:hint="eastAsia"/>
          <w:szCs w:val="24"/>
          <w:lang w:eastAsia="ja-JP"/>
        </w:rPr>
        <w:t>を</w:t>
      </w:r>
      <w:r w:rsidR="00FE00BA" w:rsidRPr="00867D64">
        <w:rPr>
          <w:rFonts w:ascii="BIZ UD明朝 Medium" w:eastAsia="BIZ UD明朝 Medium" w:hAnsi="BIZ UD明朝 Medium" w:hint="eastAsia"/>
          <w:szCs w:val="24"/>
          <w:lang w:eastAsia="ja-JP"/>
        </w:rPr>
        <w:t>経過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し</w:t>
      </w:r>
      <w:r w:rsidR="006421CC" w:rsidRPr="00867D64">
        <w:rPr>
          <w:rFonts w:ascii="BIZ UD明朝 Medium" w:eastAsia="BIZ UD明朝 Medium" w:hAnsi="BIZ UD明朝 Medium" w:hint="eastAsia"/>
          <w:szCs w:val="24"/>
          <w:lang w:eastAsia="ja-JP"/>
        </w:rPr>
        <w:t>治ゆしており</w:t>
      </w:r>
      <w:r w:rsidR="005E1B89" w:rsidRPr="00867D64">
        <w:rPr>
          <w:rFonts w:ascii="BIZ UD明朝 Medium" w:eastAsia="BIZ UD明朝 Medium" w:hAnsi="BIZ UD明朝 Medium" w:hint="eastAsia"/>
          <w:szCs w:val="24"/>
          <w:lang w:eastAsia="ja-JP"/>
        </w:rPr>
        <w:t>、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他に感染の</w:t>
      </w:r>
      <w:r w:rsidR="00C7302F" w:rsidRPr="00867D64">
        <w:rPr>
          <w:rFonts w:ascii="BIZ UD明朝 Medium" w:eastAsia="BIZ UD明朝 Medium" w:hAnsi="BIZ UD明朝 Medium" w:hint="eastAsia"/>
          <w:szCs w:val="24"/>
          <w:lang w:eastAsia="ja-JP"/>
        </w:rPr>
        <w:t>おそ</w:t>
      </w: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れがないことを報告いたします。</w:t>
      </w:r>
    </w:p>
    <w:p w:rsidR="003036DC" w:rsidRPr="00BD0021" w:rsidRDefault="00867D64" w:rsidP="00117B5B">
      <w:pPr>
        <w:snapToGrid w:val="0"/>
        <w:spacing w:before="240"/>
        <w:ind w:rightChars="-26" w:right="-57" w:firstLineChars="2250" w:firstLine="4950"/>
        <w:rPr>
          <w:rFonts w:ascii="BIZ UDゴシック" w:eastAsia="BIZ UDゴシック" w:hAnsi="BIZ UDゴシック"/>
          <w:szCs w:val="24"/>
          <w:lang w:eastAsia="ja-JP"/>
        </w:rPr>
      </w:pPr>
      <w:r>
        <w:rPr>
          <w:rFonts w:ascii="BIZ UD明朝 Medium" w:eastAsia="BIZ UD明朝 Medium" w:hAnsi="BIZ UD明朝 Medium" w:hint="eastAsia"/>
          <w:szCs w:val="24"/>
          <w:lang w:eastAsia="ja-JP"/>
        </w:rPr>
        <w:t>記</w:t>
      </w:r>
      <w:r w:rsidR="00164747" w:rsidRPr="00BD0021">
        <w:rPr>
          <w:rFonts w:ascii="BIZ UDゴシック" w:eastAsia="BIZ UDゴシック" w:hAnsi="BIZ UD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-137795</wp:posOffset>
                </wp:positionH>
                <wp:positionV relativeFrom="page">
                  <wp:posOffset>3032760</wp:posOffset>
                </wp:positionV>
                <wp:extent cx="6652260" cy="7002780"/>
                <wp:effectExtent l="0" t="0" r="1524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117B5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 xml:space="preserve">１　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  <w:t>発症日からの経過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「月/日」「発熱の有無」の欄を記入してください。）</w:t>
                            </w:r>
                          </w:p>
                          <w:p w:rsidR="00BD0021" w:rsidRPr="00867D64" w:rsidRDefault="00BD0021" w:rsidP="001713F3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発症日は、「発熱した日、または診断されるきっかけとなった症状がみられた日」とし、０日目から</w:t>
                            </w:r>
                          </w:p>
                          <w:p w:rsidR="00BD0021" w:rsidRPr="00867D64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数えます。出席停止の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基準は下の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表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の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とおりですが、医師から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基準より長く出席停止を指示された場合や</w:t>
                            </w:r>
                          </w:p>
                          <w:p w:rsidR="00BD0021" w:rsidRPr="00BD0021" w:rsidRDefault="00BD0021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ゴシック" w:eastAsia="BIZ UDゴシック" w:hAnsi="BIZ UDゴシック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登校可能な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日を過ぎても体調がすぐれない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場合は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  <w:t>、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無理をさせず医師の指示に従ってください。</w:t>
                            </w: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AE4D9A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19517" cy="2364938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634" cy="2365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BD0021" w:rsidRPr="00297D05" w:rsidTr="008A6C32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インフルエンザ  （ Ａ型・ Ｂ型 ）</w:t>
                                  </w:r>
                                </w:p>
                                <w:p w:rsidR="00BD0021" w:rsidRPr="00867D64" w:rsidRDefault="00BD0021" w:rsidP="008A6C32">
                                  <w:pPr>
                                    <w:ind w:firstLineChars="1200" w:firstLine="216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※ 型が分かっている場合は、該当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  <w:t>するものに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〇を付けてください。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 w:rsidRPr="00297D05" w:rsidTr="008A6C32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</w:tc>
                            </w:tr>
                            <w:tr w:rsidR="00BD0021" w:rsidRPr="00297D05" w:rsidTr="008A6C32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BD0021" w:rsidRPr="00867D64" w:rsidRDefault="00BD0021" w:rsidP="00F62218">
                                  <w:pPr>
                                    <w:spacing w:before="24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４　受診日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  <w:t>・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受診先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/>
                                      <w:lang w:eastAsia="ja-JP"/>
                                    </w:rPr>
                                    <w:t xml:space="preserve">医療機関名　　　　　　　　　　　　　　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 w:rsidRPr="00297D05" w:rsidTr="00E518ED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</w:tcPr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F62218">
                                  <w:pPr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BD0021" w:rsidRPr="00867D64" w:rsidRDefault="00BD0021" w:rsidP="008A181D">
                                  <w:pPr>
                                    <w:ind w:firstLineChars="150" w:firstLine="277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5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　　年　　月　　日（　　）～ 令和　　年　　月　　日（　　）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8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150" w:firstLine="22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あるいは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症状により、欠席した期間を記入する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9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3036DC">
                                  <w:pPr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 w:rsidP="00C80402">
                                  <w:pPr>
                                    <w:ind w:firstLineChars="1250" w:firstLine="2751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保護者氏名　　　　　　　　　　　　　　　　　</w:t>
                                  </w:r>
                                </w:p>
                                <w:p w:rsidR="00BD0021" w:rsidRPr="00867D64" w:rsidRDefault="00BD0021" w:rsidP="003036DC">
                                  <w:pPr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0021" w:rsidRPr="00853AAE" w:rsidRDefault="00BD0021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0.85pt;margin-top:238.8pt;width:523.8pt;height:5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" o:allowoverlap="f" fillcolor="white [3201]" strokeweight=".5pt">
                <v:textbox>
                  <w:txbxContent>
                    <w:p w:rsidR="00BD0021" w:rsidRPr="00867D64" w:rsidRDefault="00BD0021" w:rsidP="00117B5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="BIZ UD明朝 Medium" w:eastAsia="BIZ UD明朝 Medium" w:hAnsi="BIZ UD明朝 Medium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 xml:space="preserve">１　</w:t>
                      </w:r>
                      <w:r w:rsidRPr="00867D64">
                        <w:rPr>
                          <w:rFonts w:ascii="BIZ UD明朝 Medium" w:eastAsia="BIZ UD明朝 Medium" w:hAnsi="BIZ UD明朝 Medium"/>
                          <w:b/>
                          <w:lang w:eastAsia="ja-JP"/>
                        </w:rPr>
                        <w:t>発症日からの経過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>（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6"/>
                          <w:lang w:eastAsia="ja-JP"/>
                        </w:rPr>
                        <w:t>「月/日」「発熱の有無」の欄を記入してください。）</w:t>
                      </w:r>
                    </w:p>
                    <w:p w:rsidR="00BD0021" w:rsidRPr="00867D64" w:rsidRDefault="00BD0021" w:rsidP="001713F3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</w:p>
                    <w:p w:rsidR="00BD0021" w:rsidRPr="00867D64" w:rsidRDefault="00BD0021" w:rsidP="000D37AA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発症日は、「発熱した日、または診断されるきっかけとなった症状がみられた日」とし、０日目から</w:t>
                      </w:r>
                    </w:p>
                    <w:p w:rsidR="00BD0021" w:rsidRPr="00867D64" w:rsidRDefault="00BD0021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数えます。出席停止の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基準は下の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表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とおりですが、医師から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基準より長く出席停止を指示された場合や</w:t>
                      </w:r>
                    </w:p>
                    <w:p w:rsidR="00BD0021" w:rsidRPr="00BD0021" w:rsidRDefault="00BD0021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ゴシック" w:eastAsia="BIZ UDゴシック" w:hAnsi="BIZ UDゴシック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登校可能な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日を過ぎても体調がすぐれない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場合は</w:t>
                      </w:r>
                      <w:r w:rsidRPr="00867D64"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  <w:t>、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無理をさせず医師の指示に従ってください。</w:t>
                      </w: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AE4D9A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6119517" cy="2364938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634" cy="2365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BD0021" w:rsidRPr="00297D05" w:rsidTr="008A6C32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インフルエンザ  （ Ａ型・ Ｂ型 ）</w:t>
                            </w:r>
                          </w:p>
                          <w:p w:rsidR="00BD0021" w:rsidRPr="00867D64" w:rsidRDefault="00BD0021" w:rsidP="008A6C32">
                            <w:pPr>
                              <w:ind w:firstLineChars="1200" w:firstLine="2160"/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※ 型が分かっている場合は、該当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  <w:t>するものに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〇を付けてください。</w:t>
                            </w:r>
                          </w:p>
                          <w:p w:rsidR="00BD0021" w:rsidRPr="00867D64" w:rsidRDefault="00BD0021" w:rsidP="003036DC">
                            <w:pPr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 w:rsidRPr="00297D05" w:rsidTr="008A6C32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</w:tc>
                      </w:tr>
                      <w:tr w:rsidR="00BD0021" w:rsidRPr="00297D05" w:rsidTr="008A6C32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BD0021" w:rsidRPr="00867D64" w:rsidRDefault="00BD0021" w:rsidP="00F62218">
                            <w:pPr>
                              <w:spacing w:before="24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４　受診日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  <w:t>・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受診先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/>
                                <w:lang w:eastAsia="ja-JP"/>
                              </w:rPr>
                              <w:t xml:space="preserve">医療機関名　　　　　　　　　　　　　　</w:t>
                            </w:r>
                          </w:p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 w:rsidRPr="00297D05" w:rsidTr="00E518ED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</w:tcPr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F62218">
                            <w:pPr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BD0021" w:rsidRPr="00867D64" w:rsidRDefault="00BD0021" w:rsidP="008A181D">
                            <w:pPr>
                              <w:ind w:firstLineChars="150" w:firstLine="277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5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　　年　　月　　日（　　）～ 令和　　年　　月　　日（　　）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80"/>
                              <w:rPr>
                                <w:rFonts w:ascii="BIZ UD明朝 Medium" w:eastAsia="BIZ UD明朝 Medium" w:hAnsi="BIZ UD明朝 Medium"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150" w:firstLine="22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あるいは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症状により、欠席した期間を記入する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9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3036DC">
                            <w:pPr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C80402">
                            <w:pPr>
                              <w:ind w:firstLineChars="1250" w:firstLine="2751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/>
                                <w:lang w:eastAsia="ja-JP"/>
                              </w:rPr>
                              <w:t xml:space="preserve">保護者氏名　　　　　　　　　　　　　　　　　</w:t>
                            </w:r>
                          </w:p>
                          <w:p w:rsidR="00BD0021" w:rsidRPr="00867D64" w:rsidRDefault="00BD0021" w:rsidP="003036DC">
                            <w:pPr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BD0021" w:rsidRPr="00853AAE" w:rsidRDefault="00BD0021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Pr="00297D05" w:rsidRDefault="003036DC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5E1B89" w:rsidRDefault="005E1B89" w:rsidP="005E1B89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AE4D9A" w:rsidP="00853AAE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541655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40B4D" id="正方形/長方形 5" o:spid="_x0000_s1026" style="position:absolute;left:0;text-align:left;margin-left:136.15pt;margin-top:42.65pt;width:24pt;height:9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" fillcolor="#dbe5f1 [660]" strokecolor="#b6dde8 [1304]" strokeweight="2pt">
                <w10:wrap type="through"/>
              </v:rect>
            </w:pict>
          </mc:Fallback>
        </mc:AlternateContent>
      </w:r>
      <w:r w:rsidR="0016474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ge">
                  <wp:posOffset>6568440</wp:posOffset>
                </wp:positionV>
                <wp:extent cx="4983480" cy="457200"/>
                <wp:effectExtent l="0" t="0" r="7620" b="0"/>
                <wp:wrapTopAndBottom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F30922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BIZ UD明朝 Medium" w:eastAsia="BIZ UD明朝 Medium" w:hAnsi="BIZ UD明朝 Medium"/>
                                <w:sz w:val="21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※　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　　　　の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部分は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、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出席停止の期間です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spacing w:val="12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。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※　発症３日目以降に解熱</w:t>
                            </w:r>
                            <w:r w:rsidRPr="00867D64">
                              <w:rPr>
                                <w:rFonts w:ascii="BIZ UD明朝 Medium" w:eastAsia="BIZ UD明朝 Medium" w:hAnsi="BIZ UD明朝 Medium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した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場合は、解熱日が１日延びるごとに１日ずつ出席停止期間も延びていきます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93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F30922" w:rsidRDefault="00BD0021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margin-left:116.95pt;margin-top:517.2pt;width:392.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" fillcolor="white [3201]" stroked="f" strokeweight=".5pt">
                <v:textbox>
                  <w:txbxContent>
                    <w:p w:rsidR="00BD0021" w:rsidRPr="00867D64" w:rsidRDefault="00BD0021" w:rsidP="00F30922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BIZ UD明朝 Medium" w:eastAsia="BIZ UD明朝 Medium" w:hAnsi="BIZ UD明朝 Medium"/>
                          <w:sz w:val="21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 xml:space="preserve">※　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3230" w:id="2029127936"/>
                          <w:lang w:eastAsia="ja-JP"/>
                        </w:rPr>
                        <w:t xml:space="preserve">　　　　の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部分は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、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出席停止の期間です</w:t>
                      </w:r>
                      <w:r w:rsidRPr="00867D64">
                        <w:rPr>
                          <w:rFonts w:ascii="BIZ UD明朝 Medium" w:eastAsia="BIZ UD明朝 Medium" w:hAnsi="BIZ UD明朝 Medium"/>
                          <w:spacing w:val="12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※　発症３日目以降に解熱</w:t>
                      </w:r>
                      <w:r w:rsidRPr="00867D64">
                        <w:rPr>
                          <w:rFonts w:ascii="BIZ UD明朝 Medium" w:eastAsia="BIZ UD明朝 Medium" w:hAnsi="BIZ UD明朝 Medium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した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場合は、解熱日が１日延びるごとに１日ずつ出席停止期間も延びていきます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93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BD0021" w:rsidRPr="00F30922" w:rsidRDefault="00BD0021">
                      <w:pP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D9037B" w:rsidRDefault="00D9037B" w:rsidP="00853AAE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853AAE" w:rsidRDefault="00853AAE" w:rsidP="00D9037B">
      <w:pPr>
        <w:rPr>
          <w:lang w:eastAsia="ja-JP"/>
        </w:rPr>
      </w:pPr>
    </w:p>
    <w:p w:rsidR="00D9037B" w:rsidRPr="00867D64" w:rsidRDefault="00D9037B" w:rsidP="00D9037B">
      <w:pPr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-529590</wp:posOffset>
                </wp:positionV>
                <wp:extent cx="4602480" cy="845820"/>
                <wp:effectExtent l="0" t="0" r="26670" b="11430"/>
                <wp:wrapNone/>
                <wp:docPr id="14" name="1 つの角を切り取っ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84582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0021" w:rsidRPr="00867D64" w:rsidRDefault="00BD0021" w:rsidP="00D9037B">
                            <w:pPr>
                              <w:pStyle w:val="a8"/>
                              <w:snapToGrid w:val="0"/>
                              <w:spacing w:line="180" w:lineRule="atLeas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  <w:bdr w:val="single" w:sz="4" w:space="0" w:color="auto" w:frame="1"/>
                                <w:lang w:eastAsia="ja-JP"/>
                              </w:rPr>
                              <w:t>記載例</w:t>
                            </w:r>
                          </w:p>
                          <w:p w:rsidR="00BD0021" w:rsidRPr="00867D64" w:rsidRDefault="00BD0021" w:rsidP="00D9037B">
                            <w:pPr>
                              <w:pStyle w:val="a8"/>
                              <w:snapToGrid w:val="0"/>
                              <w:spacing w:line="100" w:lineRule="atLeast"/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position w:val="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position w:val="6"/>
                                <w:lang w:eastAsia="ja-JP"/>
                              </w:rPr>
                              <w:t>11/21に発熱して早退し、翌11/22に受診。11/24の午前中まで発熱が続いた後、解熱した場合。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つの角を切り取った四角形 14" o:spid="_x0000_s1028" style="position:absolute;margin-left:-18.65pt;margin-top:-41.7pt;width:362.4pt;height:6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02480,845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" adj="-11796480,,5400" path="m,l4461507,r140973,140973l4602480,845820,,845820,,xe" fillcolor="window" strokecolor="red" strokeweight="2pt">
                <v:stroke joinstyle="miter"/>
                <v:formulas/>
                <v:path arrowok="t" o:connecttype="custom" o:connectlocs="0,0;4461507,0;4602480,140973;4602480,845820;0,845820;0,0" o:connectangles="0,0,0,0,0,0" textboxrect="0,0,4602480,845820"/>
                <v:textbox>
                  <w:txbxContent>
                    <w:p w:rsidR="00BD0021" w:rsidRPr="00867D64" w:rsidRDefault="00BD0021" w:rsidP="00D9037B">
                      <w:pPr>
                        <w:pStyle w:val="a8"/>
                        <w:snapToGrid w:val="0"/>
                        <w:spacing w:line="180" w:lineRule="atLeas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  <w:bdr w:val="single" w:sz="4" w:space="0" w:color="auto" w:frame="1"/>
                          <w:lang w:eastAsia="ja-JP"/>
                        </w:rPr>
                        <w:t>記載例</w:t>
                      </w:r>
                    </w:p>
                    <w:p w:rsidR="00BD0021" w:rsidRPr="00867D64" w:rsidRDefault="00BD0021" w:rsidP="00D9037B">
                      <w:pPr>
                        <w:pStyle w:val="a8"/>
                        <w:snapToGrid w:val="0"/>
                        <w:spacing w:line="100" w:lineRule="atLeast"/>
                        <w:ind w:firstLineChars="100" w:firstLine="220"/>
                        <w:rPr>
                          <w:rFonts w:ascii="BIZ UDゴシック" w:eastAsia="BIZ UDゴシック" w:hAnsi="BIZ UDゴシック"/>
                          <w:position w:val="6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position w:val="6"/>
                          <w:lang w:eastAsia="ja-JP"/>
                        </w:rPr>
                        <w:t>11/21に発熱して早退し、翌11/22に受診。11/24の午前中まで発熱が続いた後、解熱した場合。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525780</wp:posOffset>
                </wp:positionV>
                <wp:extent cx="579120" cy="281940"/>
                <wp:effectExtent l="0" t="0" r="11430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Default="00BD0021" w:rsidP="00D9037B">
                            <w:pPr>
                              <w:spacing w:after="0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margin-left:-.05pt;margin-top:41.4pt;width:45.6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" fillcolor="white [3201]" strokeweight=".5pt">
                <v:textbox>
                  <w:txbxContent>
                    <w:p w:rsidR="00BD0021" w:rsidRDefault="00BD0021" w:rsidP="00D9037B">
                      <w:pPr>
                        <w:spacing w:after="0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別　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lang w:eastAsia="ja-JP"/>
        </w:rPr>
        <w:t xml:space="preserve">　　　　　　　　　　　　　　　　　　　　　　　　　　　　　　　　　</w:t>
      </w:r>
      <w:r>
        <w:rPr>
          <w:lang w:eastAsia="ja-JP"/>
        </w:rPr>
        <w:t xml:space="preserve">   </w:t>
      </w:r>
      <w:r>
        <w:rPr>
          <w:rFonts w:hint="eastAsia"/>
          <w:lang w:eastAsia="ja-JP"/>
        </w:rPr>
        <w:t xml:space="preserve">　</w:t>
      </w:r>
      <w:r w:rsidRPr="00867D64">
        <w:rPr>
          <w:rFonts w:ascii="BIZ UD明朝 Medium" w:eastAsia="BIZ UD明朝 Medium" w:hAnsi="BIZ UD明朝 Medium" w:hint="eastAsia"/>
          <w:lang w:eastAsia="ja-JP"/>
        </w:rPr>
        <w:t>令和</w:t>
      </w:r>
      <w:r w:rsidR="00181D96"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７</w:t>
      </w:r>
      <w:r w:rsidRPr="00867D64">
        <w:rPr>
          <w:rFonts w:ascii="BIZ UD明朝 Medium" w:eastAsia="BIZ UD明朝 Medium" w:hAnsi="BIZ UD明朝 Medium" w:hint="eastAsia"/>
          <w:lang w:eastAsia="ja-JP"/>
        </w:rPr>
        <w:t>年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11</w:t>
      </w:r>
      <w:r w:rsidRPr="00867D64">
        <w:rPr>
          <w:rFonts w:ascii="BIZ UD明朝 Medium" w:eastAsia="BIZ UD明朝 Medium" w:hAnsi="BIZ UD明朝 Medium" w:hint="eastAsia"/>
          <w:lang w:eastAsia="ja-JP"/>
        </w:rPr>
        <w:t>月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2</w:t>
      </w:r>
      <w:r w:rsidR="00B50532"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７</w:t>
      </w:r>
      <w:r w:rsidRPr="00867D64">
        <w:rPr>
          <w:rFonts w:ascii="BIZ UD明朝 Medium" w:eastAsia="BIZ UD明朝 Medium" w:hAnsi="BIZ UD明朝 Medium" w:hint="eastAsia"/>
          <w:lang w:eastAsia="ja-JP"/>
        </w:rPr>
        <w:t>日</w:t>
      </w:r>
    </w:p>
    <w:p w:rsidR="00D9037B" w:rsidRPr="00867D64" w:rsidRDefault="00D9037B" w:rsidP="00D9037B">
      <w:pPr>
        <w:snapToGrid w:val="0"/>
        <w:spacing w:line="160" w:lineRule="atLeast"/>
        <w:jc w:val="center"/>
        <w:rPr>
          <w:rFonts w:ascii="BIZ UD明朝 Medium" w:eastAsia="BIZ UD明朝 Medium" w:hAnsi="BIZ UD明朝 Medium"/>
          <w:b/>
          <w:sz w:val="32"/>
          <w:szCs w:val="26"/>
          <w:lang w:eastAsia="ja-JP"/>
        </w:rPr>
      </w:pPr>
      <w:r w:rsidRPr="00867D64">
        <w:rPr>
          <w:rFonts w:ascii="BIZ UD明朝 Medium" w:eastAsia="BIZ UD明朝 Medium" w:hAnsi="BIZ UD明朝 Medium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4763636</wp:posOffset>
                </wp:positionH>
                <wp:positionV relativeFrom="paragraph">
                  <wp:posOffset>93109</wp:posOffset>
                </wp:positionV>
                <wp:extent cx="1382233" cy="320040"/>
                <wp:effectExtent l="0" t="209550" r="27940" b="22860"/>
                <wp:wrapNone/>
                <wp:docPr id="12" name="線吹き出し 1 (枠付き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3" cy="320040"/>
                        </a:xfrm>
                        <a:prstGeom prst="borderCallout1">
                          <a:avLst>
                            <a:gd name="adj1" fmla="val 113"/>
                            <a:gd name="adj2" fmla="val 928"/>
                            <a:gd name="adj3" fmla="val -61617"/>
                            <a:gd name="adj4" fmla="val 3408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line="100" w:lineRule="atLeas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登校する日を記入。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2" o:spid="_x0000_s1030" type="#_x0000_t47" style="position:absolute;left:0;text-align:left;margin-left:375.1pt;margin-top:7.35pt;width:108.8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" adj="7363,-13309,200,24" fillcolor="window" strokecolor="red" strokeweight="2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line="100" w:lineRule="atLeast"/>
                        <w:ind w:firstLineChars="100" w:firstLine="180"/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登校する日を記入。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867D64">
        <w:rPr>
          <w:rFonts w:ascii="BIZ UD明朝 Medium" w:eastAsia="BIZ UD明朝 Medium" w:hAnsi="BIZ UD明朝 Medium" w:hint="eastAsia"/>
          <w:b/>
          <w:spacing w:val="10"/>
          <w:sz w:val="32"/>
          <w:szCs w:val="26"/>
          <w:fitText w:val="3960" w:id="-1414289920"/>
          <w:lang w:eastAsia="ja-JP"/>
        </w:rPr>
        <w:t>インフルエンザ治ゆ報告</w:t>
      </w:r>
      <w:r w:rsidRPr="00867D64">
        <w:rPr>
          <w:rFonts w:ascii="BIZ UD明朝 Medium" w:eastAsia="BIZ UD明朝 Medium" w:hAnsi="BIZ UD明朝 Medium" w:hint="eastAsia"/>
          <w:b/>
          <w:spacing w:val="9"/>
          <w:sz w:val="32"/>
          <w:szCs w:val="26"/>
          <w:fitText w:val="3960" w:id="-1414289920"/>
          <w:lang w:eastAsia="ja-JP"/>
        </w:rPr>
        <w:t>書</w:t>
      </w:r>
    </w:p>
    <w:p w:rsidR="00D9037B" w:rsidRPr="00867D64" w:rsidRDefault="00D9037B" w:rsidP="00D9037B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</w:p>
    <w:p w:rsidR="00D9037B" w:rsidRPr="00867D64" w:rsidRDefault="00D9037B" w:rsidP="00D9037B">
      <w:pPr>
        <w:pStyle w:val="a8"/>
        <w:snapToGrid w:val="0"/>
        <w:spacing w:line="160" w:lineRule="atLeast"/>
        <w:rPr>
          <w:rFonts w:ascii="BIZ UD明朝 Medium" w:eastAsia="BIZ UD明朝 Medium" w:hAnsi="BIZ UD明朝 Medium"/>
          <w:lang w:eastAsia="ja-JP"/>
        </w:rPr>
      </w:pPr>
      <w:r w:rsidRPr="00867D64">
        <w:rPr>
          <w:rFonts w:ascii="BIZ UD明朝 Medium" w:eastAsia="BIZ UD明朝 Medium" w:hAnsi="BIZ UD明朝 Medium" w:hint="eastAsia"/>
          <w:lang w:eastAsia="ja-JP"/>
        </w:rPr>
        <w:t>（宛先）富山市立</w:t>
      </w:r>
      <w:r w:rsidRPr="00867D64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桜山小</w:t>
      </w:r>
      <w:r w:rsidRPr="00867D64">
        <w:rPr>
          <w:rFonts w:ascii="BIZ UD明朝 Medium" w:eastAsia="BIZ UD明朝 Medium" w:hAnsi="BIZ UD明朝 Medium" w:hint="eastAsia"/>
          <w:lang w:eastAsia="ja-JP"/>
        </w:rPr>
        <w:t>学校長</w:t>
      </w:r>
    </w:p>
    <w:p w:rsidR="00D9037B" w:rsidRPr="00867D64" w:rsidRDefault="00D9037B" w:rsidP="00D9037B">
      <w:pPr>
        <w:pStyle w:val="a8"/>
        <w:ind w:rightChars="-90" w:right="-198" w:firstLineChars="2000" w:firstLine="4400"/>
        <w:rPr>
          <w:rFonts w:ascii="BIZ UD明朝 Medium" w:eastAsia="BIZ UD明朝 Medium" w:hAnsi="BIZ UD明朝 Medium"/>
          <w:u w:val="single"/>
          <w:lang w:eastAsia="ja-JP"/>
        </w:rPr>
      </w:pP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１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年　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１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>組</w:t>
      </w:r>
      <w:r w:rsidRPr="00867D64">
        <w:rPr>
          <w:rFonts w:ascii="BIZ UD明朝 Medium" w:eastAsia="BIZ UD明朝 Medium" w:hAnsi="BIZ UD明朝 Medium" w:hint="eastAsia"/>
          <w:lang w:eastAsia="ja-JP"/>
        </w:rPr>
        <w:t xml:space="preserve">　　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氏名　　</w:t>
      </w:r>
      <w:r w:rsidRPr="00867D64"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立　山　　花　子</w:t>
      </w:r>
      <w:r w:rsidRPr="00867D64">
        <w:rPr>
          <w:rFonts w:ascii="BIZ UD明朝 Medium" w:eastAsia="BIZ UD明朝 Medium" w:hAnsi="BIZ UD明朝 Medium" w:hint="eastAsia"/>
          <w:u w:val="single" w:color="000000" w:themeColor="text1"/>
          <w:lang w:eastAsia="ja-JP"/>
        </w:rPr>
        <w:t xml:space="preserve">　　　　　</w:t>
      </w:r>
    </w:p>
    <w:p w:rsidR="00D9037B" w:rsidRPr="00867D64" w:rsidRDefault="00D9037B" w:rsidP="00D9037B">
      <w:pPr>
        <w:snapToGrid w:val="0"/>
        <w:spacing w:before="240"/>
        <w:ind w:leftChars="100" w:left="220" w:rightChars="-26" w:right="-57" w:firstLineChars="100" w:firstLine="220"/>
        <w:rPr>
          <w:rFonts w:ascii="BIZ UD明朝 Medium" w:eastAsia="BIZ UD明朝 Medium" w:hAnsi="BIZ UD明朝 Medium"/>
          <w:szCs w:val="24"/>
          <w:lang w:eastAsia="ja-JP"/>
        </w:rPr>
      </w:pPr>
      <w:r w:rsidRPr="00867D64">
        <w:rPr>
          <w:rFonts w:ascii="BIZ UD明朝 Medium" w:eastAsia="BIZ UD明朝 Medium" w:hAnsi="BIZ UD明朝 Medium" w:hint="eastAsia"/>
          <w:szCs w:val="24"/>
          <w:lang w:eastAsia="ja-JP"/>
        </w:rPr>
        <w:t>上記の者は、インフルエンザ（疑いを含む）を発症した後５日を経過し、かつ解熱した後２日を経過し治ゆしており、他に感染のおそれがないことを報告いたします。</w:t>
      </w:r>
    </w:p>
    <w:p w:rsidR="00D9037B" w:rsidRPr="00BD0021" w:rsidRDefault="00D9037B" w:rsidP="00D9037B">
      <w:pPr>
        <w:snapToGrid w:val="0"/>
        <w:ind w:rightChars="-26" w:right="-57" w:firstLineChars="2250" w:firstLine="4950"/>
        <w:rPr>
          <w:rFonts w:ascii="BIZ UDゴシック" w:eastAsia="BIZ UDゴシック" w:hAnsi="BIZ UDゴシック"/>
          <w:szCs w:val="24"/>
          <w:lang w:eastAsia="ja-JP"/>
        </w:rPr>
      </w:pPr>
      <w:r w:rsidRPr="00BD0021">
        <w:rPr>
          <w:rFonts w:ascii="BIZ UDゴシック" w:eastAsia="BIZ UDゴシック" w:hAnsi="BIZ UDゴシック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>
                <wp:simplePos x="0" y="0"/>
                <wp:positionH relativeFrom="column">
                  <wp:posOffset>-236855</wp:posOffset>
                </wp:positionH>
                <wp:positionV relativeFrom="page">
                  <wp:posOffset>3162300</wp:posOffset>
                </wp:positionV>
                <wp:extent cx="6652260" cy="7002780"/>
                <wp:effectExtent l="0" t="0" r="15240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１　発症日からの経過（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0000" w:themeColor="text1"/>
                                <w:sz w:val="22"/>
                                <w:szCs w:val="26"/>
                                <w:u w:val="double" w:color="FF0000"/>
                                <w:lang w:eastAsia="ja-JP"/>
                              </w:rPr>
                              <w:t>「月/日」「発熱の有無」の欄を記入してください。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）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発症日は、「発熱した日、または診断されるきっかけとなった症状がみられた日」とし、０日目から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数えます。出席停止の基準は下の表のとおりですが、医師から基準より長く出席停止を指示された場合や</w:t>
                            </w:r>
                          </w:p>
                          <w:p w:rsidR="00BD0021" w:rsidRPr="00867D64" w:rsidRDefault="00BD0021" w:rsidP="00D9037B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="BIZ UD明朝 Medium" w:eastAsia="BIZ UD明朝 Medium" w:hAnsi="BIZ UD明朝 Medium"/>
                                <w:sz w:val="22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lang w:eastAsia="ja-JP"/>
                              </w:rPr>
                              <w:t>登校可能な日を過ぎても体調がすぐれない場合は、無理をさせず医師の指示に従ってください。</w:t>
                            </w: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8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sz w:val="20"/>
                                <w:szCs w:val="20"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42990" cy="2367915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2990" cy="2367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BD0021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インフルエンザ  （Ａ型・ Ｂ型 ）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200" w:firstLine="216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lang w:eastAsia="ja-JP"/>
                                    </w:rPr>
                                    <w:t>※ 型が分かっている場合は、該当するものに〇を付けてください。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  <w:hideMark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  <w:hideMark/>
                                </w:tcPr>
                                <w:p w:rsidR="00BD0021" w:rsidRPr="00867D64" w:rsidRDefault="00BD0021" w:rsidP="00181D9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２１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日（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木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D0021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  <w:hideMark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４　受診日・受診先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２２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 xml:space="preserve">金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 w:color="000000" w:themeColor="text1"/>
                                      <w:lang w:eastAsia="ja-JP"/>
                                    </w:rPr>
                                    <w:t xml:space="preserve">医療機関名　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u w:val="single" w:color="000000" w:themeColor="text1"/>
                                      <w:lang w:eastAsia="ja-JP"/>
                                    </w:rPr>
                                    <w:t>桜  ク リ ニ ッ ク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u w:val="single" w:color="000000" w:themeColor="text1"/>
                                      <w:lang w:eastAsia="ja-JP"/>
                                    </w:rPr>
                                    <w:t xml:space="preserve">　　　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D0021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</w:tcPr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="BIZ UD明朝 Medium" w:eastAsia="BIZ UD明朝 Medium" w:hAnsi="BIZ UD明朝 Medium"/>
                                      <w:b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0" w:firstLine="277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9"/>
                                      <w:w w:val="9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5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bottom"/>
                                </w:tcPr>
                                <w:p w:rsidR="00BD0021" w:rsidRPr="00867D64" w:rsidRDefault="00BD0021" w:rsidP="004C7A8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２２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）～ 令和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年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月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２６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 xml:space="preserve">火 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8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0" w:firstLine="22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※インフルエンザ（疑いを含む）の診断あるいは症状により、欠席した期間を記入する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spacing w:val="11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90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950" w:firstLine="2090"/>
                                    <w:rPr>
                                      <w:rFonts w:ascii="BIZ UD明朝 Medium" w:eastAsia="BIZ UD明朝 Medium" w:hAnsi="BIZ UD明朝 Medium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BD0021" w:rsidRPr="00867D64" w:rsidRDefault="00BD0021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50" w:firstLine="3412"/>
                                    <w:rPr>
                                      <w:rFonts w:ascii="BIZ UD明朝 Medium" w:eastAsia="BIZ UD明朝 Medium" w:hAnsi="BIZ UD明朝 Medium"/>
                                      <w:lang w:eastAsia="ja-JP"/>
                                    </w:rPr>
                                  </w:pP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 w:color="000000" w:themeColor="text1"/>
                                      <w:lang w:eastAsia="ja-JP"/>
                                    </w:rPr>
                                    <w:t xml:space="preserve">保護者氏名　　　</w:t>
                                  </w:r>
                                  <w:r w:rsidRPr="00867D6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u w:val="single" w:color="000000" w:themeColor="text1"/>
                                      <w:lang w:eastAsia="ja-JP"/>
                                    </w:rPr>
                                    <w:t>立 山  一  朗</w:t>
                                  </w:r>
                                  <w:r w:rsidRPr="00867D64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u w:val="single" w:color="000000" w:themeColor="text1"/>
                                      <w:lang w:eastAsia="ja-JP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BD0021" w:rsidRDefault="00BD0021" w:rsidP="00D9037B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left:0;text-align:left;margin-left:-18.65pt;margin-top:249pt;width:523.8pt;height:55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" o:allowoverlap="f" fillcolor="white [3201]" strokeweight=".5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="BIZ UD明朝 Medium" w:eastAsia="BIZ UD明朝 Medium" w:hAnsi="BIZ UD明朝 Medium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lang w:eastAsia="ja-JP"/>
                        </w:rPr>
                        <w:t>１　発症日からの経過（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color w:val="000000" w:themeColor="text1"/>
                          <w:sz w:val="22"/>
                          <w:szCs w:val="26"/>
                          <w:u w:val="double" w:color="FF0000"/>
                          <w:lang w:eastAsia="ja-JP"/>
                        </w:rPr>
                        <w:t>「月/日」「発熱の有無」の欄を記入してください。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  <w:szCs w:val="26"/>
                          <w:lang w:eastAsia="ja-JP"/>
                        </w:rPr>
                        <w:t>）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発症日は、「発熱した日、または診断されるきっかけとなった症状がみられた日」とし、０日目から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数えます。出席停止の基準は下の表のとおりですが、医師から基準より長く出席停止を指示された場合や</w:t>
                      </w:r>
                    </w:p>
                    <w:p w:rsidR="00BD0021" w:rsidRPr="00867D64" w:rsidRDefault="00BD0021" w:rsidP="00D9037B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="BIZ UD明朝 Medium" w:eastAsia="BIZ UD明朝 Medium" w:hAnsi="BIZ UD明朝 Medium"/>
                          <w:sz w:val="22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sz w:val="22"/>
                          <w:lang w:eastAsia="ja-JP"/>
                        </w:rPr>
                        <w:t>登校可能な日を過ぎても体調がすぐれない場合は、無理をさせず医師の指示に従ってください。</w:t>
                      </w: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8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sz w:val="20"/>
                          <w:szCs w:val="20"/>
                          <w:lang w:eastAsia="ja-JP"/>
                        </w:rPr>
                        <w:drawing>
                          <wp:inline distT="0" distB="0" distL="0" distR="0">
                            <wp:extent cx="6142990" cy="2367915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2990" cy="2367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BD0021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インフルエンザ  （Ａ型・ Ｂ型 ）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200" w:firstLine="2160"/>
                              <w:rPr>
                                <w:rFonts w:ascii="BIZ UD明朝 Medium" w:eastAsia="BIZ UD明朝 Medium" w:hAnsi="BIZ UD明朝 Medium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lang w:eastAsia="ja-JP"/>
                              </w:rPr>
                              <w:t>※ 型が分かっている場合は、該当するものに〇を付けてください。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BIZ UD明朝 Medium" w:eastAsia="BIZ UD明朝 Medium" w:hAnsi="BIZ UD明朝 Medium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  <w:hideMark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  <w:hideMark/>
                          </w:tcPr>
                          <w:p w:rsidR="00BD0021" w:rsidRPr="00867D64" w:rsidRDefault="00BD0021" w:rsidP="00181D9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２１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日（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木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lang w:eastAsia="ja-JP"/>
                              </w:rPr>
                              <w:t xml:space="preserve">　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BD0021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  <w:hideMark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４　受診日・受診先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２２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 xml:space="preserve">金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 w:color="000000" w:themeColor="text1"/>
                                <w:lang w:eastAsia="ja-JP"/>
                              </w:rPr>
                              <w:t xml:space="preserve">医療機関名　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u w:val="single" w:color="000000" w:themeColor="text1"/>
                                <w:lang w:eastAsia="ja-JP"/>
                              </w:rPr>
                              <w:t>桜  ク リ ニ ッ ク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u w:val="single" w:color="000000" w:themeColor="text1"/>
                                <w:lang w:eastAsia="ja-JP"/>
                              </w:rPr>
                              <w:t xml:space="preserve">　　　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BD0021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</w:tcPr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="BIZ UD明朝 Medium" w:eastAsia="BIZ UD明朝 Medium" w:hAnsi="BIZ UD明朝 Medium"/>
                                <w:b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0" w:firstLine="277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9"/>
                                <w:w w:val="9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5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bottom"/>
                          </w:tcPr>
                          <w:p w:rsidR="00BD0021" w:rsidRPr="00867D64" w:rsidRDefault="00BD0021" w:rsidP="004C7A8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２２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lang w:eastAsia="ja-JP"/>
                              </w:rPr>
                              <w:t xml:space="preserve">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）～ 令和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年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１１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月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２６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 xml:space="preserve">日（ 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 xml:space="preserve">火 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lang w:eastAsia="ja-JP"/>
                              </w:rPr>
                              <w:t>）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80"/>
                              <w:rPr>
                                <w:rFonts w:ascii="BIZ UD明朝 Medium" w:eastAsia="BIZ UD明朝 Medium" w:hAnsi="BIZ UD明朝 Medium"/>
                                <w:sz w:val="18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0" w:firstLine="22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※インフルエンザ（疑いを含む）の診断あるいは症状により、欠席した期間を記入する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1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90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950" w:firstLine="2090"/>
                              <w:rPr>
                                <w:rFonts w:ascii="BIZ UD明朝 Medium" w:eastAsia="BIZ UD明朝 Medium" w:hAnsi="BIZ UD明朝 Medium"/>
                                <w:u w:val="single"/>
                                <w:lang w:eastAsia="ja-JP"/>
                              </w:rPr>
                            </w:pPr>
                          </w:p>
                          <w:p w:rsidR="00BD0021" w:rsidRPr="00867D64" w:rsidRDefault="00BD0021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50" w:firstLine="3412"/>
                              <w:rPr>
                                <w:rFonts w:ascii="BIZ UD明朝 Medium" w:eastAsia="BIZ UD明朝 Medium" w:hAnsi="BIZ UD明朝 Medium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 w:color="000000" w:themeColor="text1"/>
                                <w:lang w:eastAsia="ja-JP"/>
                              </w:rPr>
                              <w:t xml:space="preserve">保護者氏名　　　</w:t>
                            </w:r>
                            <w:r w:rsidRPr="00867D6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u w:val="single" w:color="000000" w:themeColor="text1"/>
                                <w:lang w:eastAsia="ja-JP"/>
                              </w:rPr>
                              <w:t>立 山  一  朗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 w:color="000000" w:themeColor="text1"/>
                                <w:lang w:eastAsia="ja-JP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BD0021" w:rsidRDefault="00BD0021" w:rsidP="00D9037B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BD0021">
        <w:rPr>
          <w:rFonts w:ascii="BIZ UDゴシック" w:eastAsia="BIZ UDゴシック" w:hAnsi="BIZ UDゴシック" w:hint="eastAsia"/>
          <w:szCs w:val="24"/>
          <w:lang w:eastAsia="ja-JP"/>
        </w:rPr>
        <w:t>記</w:t>
      </w: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189230</wp:posOffset>
                </wp:positionV>
                <wp:extent cx="944880" cy="2933700"/>
                <wp:effectExtent l="57150" t="38100" r="45720" b="38100"/>
                <wp:wrapThrough wrapText="bothSides">
                  <wp:wrapPolygon edited="0">
                    <wp:start x="-871" y="-281"/>
                    <wp:lineTo x="-1306" y="2244"/>
                    <wp:lineTo x="871" y="2244"/>
                    <wp:lineTo x="871" y="4488"/>
                    <wp:lineTo x="3048" y="4488"/>
                    <wp:lineTo x="3048" y="6732"/>
                    <wp:lineTo x="5226" y="6732"/>
                    <wp:lineTo x="5226" y="8977"/>
                    <wp:lineTo x="7403" y="8977"/>
                    <wp:lineTo x="7403" y="11221"/>
                    <wp:lineTo x="9581" y="11221"/>
                    <wp:lineTo x="9581" y="13465"/>
                    <wp:lineTo x="12194" y="13465"/>
                    <wp:lineTo x="12194" y="15709"/>
                    <wp:lineTo x="14371" y="15709"/>
                    <wp:lineTo x="14371" y="17953"/>
                    <wp:lineTo x="16548" y="17953"/>
                    <wp:lineTo x="16548" y="20197"/>
                    <wp:lineTo x="18726" y="20338"/>
                    <wp:lineTo x="20032" y="21740"/>
                    <wp:lineTo x="22210" y="21740"/>
                    <wp:lineTo x="21774" y="20338"/>
                    <wp:lineTo x="3484" y="2244"/>
                    <wp:lineTo x="871" y="140"/>
                    <wp:lineTo x="871" y="-281"/>
                    <wp:lineTo x="-871" y="-281"/>
                  </wp:wrapPolygon>
                </wp:wrapThrough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2933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7FA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114.55pt;margin-top:14.9pt;width:74.4pt;height:23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" strokecolor="red" strokeweight="2.25pt">
                <v:stroke startarrow="block" endarrow="block"/>
                <w10:wrap type="through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</w:p>
    <w:p w:rsidR="00D9037B" w:rsidRDefault="00B50532" w:rsidP="00D9037B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80010</wp:posOffset>
                </wp:positionV>
                <wp:extent cx="3046095" cy="571500"/>
                <wp:effectExtent l="514350" t="0" r="20955" b="76200"/>
                <wp:wrapThrough wrapText="bothSides">
                  <wp:wrapPolygon edited="0">
                    <wp:start x="-270" y="0"/>
                    <wp:lineTo x="-1351" y="0"/>
                    <wp:lineTo x="-1351" y="11520"/>
                    <wp:lineTo x="-3647" y="11520"/>
                    <wp:lineTo x="-3647" y="23760"/>
                    <wp:lineTo x="-3107" y="23760"/>
                    <wp:lineTo x="15805" y="23040"/>
                    <wp:lineTo x="21614" y="20160"/>
                    <wp:lineTo x="21614" y="0"/>
                    <wp:lineTo x="-270" y="0"/>
                  </wp:wrapPolygon>
                </wp:wrapThrough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095" cy="571500"/>
                        </a:xfrm>
                        <a:prstGeom prst="borderCallout1">
                          <a:avLst>
                            <a:gd name="adj1" fmla="val 30161"/>
                            <a:gd name="adj2" fmla="val -64"/>
                            <a:gd name="adj3" fmla="val 109074"/>
                            <a:gd name="adj4" fmla="val -1634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pStyle w:val="a8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熱が途中で下がった</w:t>
                            </w:r>
                            <w:r w:rsidRPr="00867D64">
                              <w:rPr>
                                <w:rFonts w:ascii="BIZ UDゴシック" w:eastAsia="BIZ UDゴシック" w:hAnsi="BIZ UDゴシック"/>
                                <w:sz w:val="20"/>
                                <w:lang w:eastAsia="ja-JP"/>
                              </w:rPr>
                              <w:t>11/24</w:t>
                            </w:r>
                            <w:r w:rsidRPr="00867D6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lang w:eastAsia="ja-JP"/>
                              </w:rPr>
                              <w:t>を「解熱日」とする。このあと、発熱のない日を２日経過しなければならない。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線吹き出し 1 (枠付き) 8" o:spid="_x0000_s1032" type="#_x0000_t47" style="position:absolute;margin-left:285.7pt;margin-top:6.3pt;width:239.8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" adj="-3529,23560,-14,6515" fillcolor="white [3201]" strokecolor="red" strokeweight="2pt">
                <v:textbox>
                  <w:txbxContent>
                    <w:p w:rsidR="00BD0021" w:rsidRPr="00867D64" w:rsidRDefault="00BD0021" w:rsidP="00D9037B">
                      <w:pPr>
                        <w:pStyle w:val="a8"/>
                        <w:ind w:firstLineChars="100" w:firstLine="180"/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</w:pP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熱が途中で下がった</w:t>
                      </w:r>
                      <w:r w:rsidRPr="00867D64">
                        <w:rPr>
                          <w:rFonts w:ascii="BIZ UDゴシック" w:eastAsia="BIZ UDゴシック" w:hAnsi="BIZ UDゴシック"/>
                          <w:sz w:val="20"/>
                          <w:lang w:eastAsia="ja-JP"/>
                        </w:rPr>
                        <w:t>11/24</w:t>
                      </w:r>
                      <w:r w:rsidRPr="00867D64">
                        <w:rPr>
                          <w:rFonts w:ascii="BIZ UDゴシック" w:eastAsia="BIZ UDゴシック" w:hAnsi="BIZ UDゴシック" w:hint="eastAsia"/>
                          <w:sz w:val="20"/>
                          <w:lang w:eastAsia="ja-JP"/>
                        </w:rPr>
                        <w:t>を「解熱日」とする。このあと、発熱のない日を２日経過しなければならない。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633095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0C33E" id="正方形/長方形 6" o:spid="_x0000_s1026" style="position:absolute;left:0;text-align:left;margin-left:127.15pt;margin-top:49.85pt;width:24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" fillcolor="#dbe5f1 [660]" strokecolor="#b6dde8 [1304]" strokeweight="2pt">
                <w10:wrap type="through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ge">
                  <wp:posOffset>6649720</wp:posOffset>
                </wp:positionV>
                <wp:extent cx="4983480" cy="457200"/>
                <wp:effectExtent l="0" t="0" r="7620" b="0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021" w:rsidRPr="00867D64" w:rsidRDefault="00BD0021" w:rsidP="00D9037B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BIZ UD明朝 Medium" w:eastAsia="BIZ UD明朝 Medium" w:hAnsi="BIZ UD明朝 Medium"/>
                                <w:sz w:val="21"/>
                                <w:lang w:eastAsia="ja-JP"/>
                              </w:rPr>
                            </w:pP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※　　　　　の部分は、出席停止の期間です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12"/>
                                <w:w w:val="73"/>
                                <w:sz w:val="21"/>
                                <w:fitText w:val="3230" w:id="2029127936"/>
                                <w:lang w:eastAsia="ja-JP"/>
                              </w:rPr>
                              <w:t>。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※　発症３日目以降に解熱した場合は、解熱日が１日延びるごとに１日ずつ出席停止期間も延びていきます</w:t>
                            </w:r>
                            <w:r w:rsidRPr="00867D64">
                              <w:rPr>
                                <w:rFonts w:ascii="BIZ UD明朝 Medium" w:eastAsia="BIZ UD明朝 Medium" w:hAnsi="BIZ UD明朝 Medium" w:hint="eastAsia"/>
                                <w:spacing w:val="93"/>
                                <w:w w:val="73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BD0021" w:rsidRDefault="00BD0021" w:rsidP="00D9037B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BD0021" w:rsidRDefault="00BD0021" w:rsidP="00D9037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3" type="#_x0000_t202" style="position:absolute;margin-left:109.75pt;margin-top:523.6pt;width:392.4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" fillcolor="white [3201]" stroked="f" strokeweight=".5pt">
                <v:textbox>
                  <w:txbxContent>
                    <w:p w:rsidR="00BD0021" w:rsidRPr="00867D64" w:rsidRDefault="00BD0021" w:rsidP="00D9037B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BIZ UD明朝 Medium" w:eastAsia="BIZ UD明朝 Medium" w:hAnsi="BIZ UD明朝 Medium"/>
                          <w:sz w:val="21"/>
                          <w:lang w:eastAsia="ja-JP"/>
                        </w:rPr>
                      </w:pP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※　　　　　の部分は、出席停止の期間です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12"/>
                          <w:w w:val="73"/>
                          <w:sz w:val="21"/>
                          <w:fitText w:val="3230" w:id="2029127936"/>
                          <w:lang w:eastAsia="ja-JP"/>
                        </w:rPr>
                        <w:t>。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※　発症３日目以降に解熱した場合は、解熱日が１日延びるごとに１日ずつ出席停止期間も延びていきます</w:t>
                      </w:r>
                      <w:r w:rsidRPr="00867D64">
                        <w:rPr>
                          <w:rFonts w:ascii="BIZ UD明朝 Medium" w:eastAsia="BIZ UD明朝 Medium" w:hAnsi="BIZ UD明朝 Medium" w:hint="eastAsia"/>
                          <w:spacing w:val="93"/>
                          <w:w w:val="73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BD0021" w:rsidRDefault="00BD0021" w:rsidP="00D9037B">
                      <w:pP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BD0021" w:rsidRDefault="00BD0021" w:rsidP="00D9037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899160</wp:posOffset>
            </wp:positionV>
            <wp:extent cx="316865" cy="243840"/>
            <wp:effectExtent l="0" t="0" r="6985" b="3810"/>
            <wp:wrapTight wrapText="bothSides">
              <wp:wrapPolygon edited="0">
                <wp:start x="2597" y="0"/>
                <wp:lineTo x="0" y="3375"/>
                <wp:lineTo x="0" y="16875"/>
                <wp:lineTo x="2597" y="20250"/>
                <wp:lineTo x="19479" y="20250"/>
                <wp:lineTo x="20778" y="16875"/>
                <wp:lineTo x="20778" y="3375"/>
                <wp:lineTo x="18180" y="0"/>
                <wp:lineTo x="2597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sectPr w:rsidR="00D9037B" w:rsidSect="00DC15A6">
      <w:headerReference w:type="first" r:id="rId10"/>
      <w:pgSz w:w="11907" w:h="16839" w:code="9"/>
      <w:pgMar w:top="1134" w:right="1021" w:bottom="1134" w:left="1021" w:header="567" w:footer="0" w:gutter="0"/>
      <w:cols w:space="720"/>
      <w:titlePg/>
      <w:docGrid w:type="linesAndChars"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021" w:rsidRDefault="00BD0021" w:rsidP="00574A73">
      <w:pPr>
        <w:spacing w:after="0" w:line="240" w:lineRule="auto"/>
      </w:pPr>
      <w:r>
        <w:separator/>
      </w:r>
    </w:p>
  </w:endnote>
  <w:endnote w:type="continuationSeparator" w:id="0">
    <w:p w:rsidR="00BD0021" w:rsidRDefault="00BD0021" w:rsidP="0057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021" w:rsidRDefault="00BD0021" w:rsidP="00574A73">
      <w:pPr>
        <w:spacing w:after="0" w:line="240" w:lineRule="auto"/>
      </w:pPr>
      <w:r>
        <w:separator/>
      </w:r>
    </w:p>
  </w:footnote>
  <w:footnote w:type="continuationSeparator" w:id="0">
    <w:p w:rsidR="00BD0021" w:rsidRDefault="00BD0021" w:rsidP="0057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021" w:rsidRDefault="00BD0021">
    <w:pPr>
      <w:pStyle w:val="a9"/>
    </w:pPr>
    <w:r>
      <w:rPr>
        <w:rFonts w:hint="eastAsia"/>
        <w:lang w:eastAsia="ja-JP"/>
      </w:rPr>
      <w:t xml:space="preserve">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B"/>
    <w:rsid w:val="00010FC1"/>
    <w:rsid w:val="000315DF"/>
    <w:rsid w:val="00033063"/>
    <w:rsid w:val="00043CBA"/>
    <w:rsid w:val="00057F36"/>
    <w:rsid w:val="00060B04"/>
    <w:rsid w:val="00060B49"/>
    <w:rsid w:val="00061B8E"/>
    <w:rsid w:val="00064476"/>
    <w:rsid w:val="00094241"/>
    <w:rsid w:val="000D37AA"/>
    <w:rsid w:val="000E7FB6"/>
    <w:rsid w:val="000F398F"/>
    <w:rsid w:val="00102AB2"/>
    <w:rsid w:val="00116C4E"/>
    <w:rsid w:val="00117B5B"/>
    <w:rsid w:val="00146875"/>
    <w:rsid w:val="00153B95"/>
    <w:rsid w:val="001623CA"/>
    <w:rsid w:val="00164747"/>
    <w:rsid w:val="001713F3"/>
    <w:rsid w:val="00181D96"/>
    <w:rsid w:val="00192C37"/>
    <w:rsid w:val="002171B5"/>
    <w:rsid w:val="002264C1"/>
    <w:rsid w:val="00234CA3"/>
    <w:rsid w:val="00240859"/>
    <w:rsid w:val="00250EDA"/>
    <w:rsid w:val="00277D89"/>
    <w:rsid w:val="0029504C"/>
    <w:rsid w:val="00297D05"/>
    <w:rsid w:val="002B7EE3"/>
    <w:rsid w:val="002D39B7"/>
    <w:rsid w:val="002E22FE"/>
    <w:rsid w:val="00301771"/>
    <w:rsid w:val="003036DC"/>
    <w:rsid w:val="00340633"/>
    <w:rsid w:val="00366647"/>
    <w:rsid w:val="0037037D"/>
    <w:rsid w:val="00381109"/>
    <w:rsid w:val="003819C2"/>
    <w:rsid w:val="003A192A"/>
    <w:rsid w:val="003B6D73"/>
    <w:rsid w:val="003C011B"/>
    <w:rsid w:val="004518E7"/>
    <w:rsid w:val="00463B34"/>
    <w:rsid w:val="004644B8"/>
    <w:rsid w:val="0047749E"/>
    <w:rsid w:val="00480DBA"/>
    <w:rsid w:val="0049421A"/>
    <w:rsid w:val="004C7A86"/>
    <w:rsid w:val="004E1DA1"/>
    <w:rsid w:val="004F08EB"/>
    <w:rsid w:val="00506E05"/>
    <w:rsid w:val="00525147"/>
    <w:rsid w:val="00534068"/>
    <w:rsid w:val="0054284C"/>
    <w:rsid w:val="00552D74"/>
    <w:rsid w:val="0055366A"/>
    <w:rsid w:val="0056682E"/>
    <w:rsid w:val="00574A73"/>
    <w:rsid w:val="005A03C5"/>
    <w:rsid w:val="005E1B89"/>
    <w:rsid w:val="005E4088"/>
    <w:rsid w:val="005F3DE7"/>
    <w:rsid w:val="005F6FAF"/>
    <w:rsid w:val="00612139"/>
    <w:rsid w:val="006421CC"/>
    <w:rsid w:val="0064517B"/>
    <w:rsid w:val="00655756"/>
    <w:rsid w:val="00655D82"/>
    <w:rsid w:val="00661C88"/>
    <w:rsid w:val="006620AF"/>
    <w:rsid w:val="006725DB"/>
    <w:rsid w:val="006852EF"/>
    <w:rsid w:val="006D3E19"/>
    <w:rsid w:val="00700CE2"/>
    <w:rsid w:val="007150D6"/>
    <w:rsid w:val="007531F2"/>
    <w:rsid w:val="00786500"/>
    <w:rsid w:val="0079248B"/>
    <w:rsid w:val="007B289E"/>
    <w:rsid w:val="007C3FC4"/>
    <w:rsid w:val="00801D43"/>
    <w:rsid w:val="00853AAE"/>
    <w:rsid w:val="00867D64"/>
    <w:rsid w:val="008853AA"/>
    <w:rsid w:val="008A181D"/>
    <w:rsid w:val="008A49A7"/>
    <w:rsid w:val="008A6C32"/>
    <w:rsid w:val="008B0CFC"/>
    <w:rsid w:val="008B4189"/>
    <w:rsid w:val="008D08EF"/>
    <w:rsid w:val="008D4126"/>
    <w:rsid w:val="008E360F"/>
    <w:rsid w:val="008E630E"/>
    <w:rsid w:val="00901691"/>
    <w:rsid w:val="00924978"/>
    <w:rsid w:val="00924DBB"/>
    <w:rsid w:val="00933EDD"/>
    <w:rsid w:val="00955878"/>
    <w:rsid w:val="00961B2E"/>
    <w:rsid w:val="00961B76"/>
    <w:rsid w:val="00973249"/>
    <w:rsid w:val="009C4AA0"/>
    <w:rsid w:val="009F320C"/>
    <w:rsid w:val="00A02623"/>
    <w:rsid w:val="00A0613B"/>
    <w:rsid w:val="00A24BE5"/>
    <w:rsid w:val="00A3015D"/>
    <w:rsid w:val="00AC3CDD"/>
    <w:rsid w:val="00AE4D9A"/>
    <w:rsid w:val="00AF7256"/>
    <w:rsid w:val="00B17E35"/>
    <w:rsid w:val="00B50532"/>
    <w:rsid w:val="00B50B5F"/>
    <w:rsid w:val="00B6520A"/>
    <w:rsid w:val="00B877F6"/>
    <w:rsid w:val="00BD0021"/>
    <w:rsid w:val="00BD2416"/>
    <w:rsid w:val="00C37844"/>
    <w:rsid w:val="00C54441"/>
    <w:rsid w:val="00C7302F"/>
    <w:rsid w:val="00C80224"/>
    <w:rsid w:val="00C80402"/>
    <w:rsid w:val="00C86C68"/>
    <w:rsid w:val="00C902F9"/>
    <w:rsid w:val="00C93D8D"/>
    <w:rsid w:val="00CB3421"/>
    <w:rsid w:val="00CD0049"/>
    <w:rsid w:val="00D351F8"/>
    <w:rsid w:val="00D9037B"/>
    <w:rsid w:val="00D94AE6"/>
    <w:rsid w:val="00DC15A6"/>
    <w:rsid w:val="00DF4475"/>
    <w:rsid w:val="00E135D6"/>
    <w:rsid w:val="00E31D07"/>
    <w:rsid w:val="00E518ED"/>
    <w:rsid w:val="00EC2765"/>
    <w:rsid w:val="00EF64CC"/>
    <w:rsid w:val="00F05125"/>
    <w:rsid w:val="00F134A1"/>
    <w:rsid w:val="00F30922"/>
    <w:rsid w:val="00F32FA4"/>
    <w:rsid w:val="00F562EB"/>
    <w:rsid w:val="00F56A01"/>
    <w:rsid w:val="00F62218"/>
    <w:rsid w:val="00F71435"/>
    <w:rsid w:val="00F9551F"/>
    <w:rsid w:val="00FC5B27"/>
    <w:rsid w:val="00FD46E1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877EB52"/>
  <w15:docId w15:val="{D1D6BAA0-B14B-4720-9622-B86241F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804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04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04352-5900-4598-B4BA-92CB9B65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43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富山市</dc:creator>
  <cp:keywords/>
  <dc:description/>
  <cp:lastModifiedBy>太口　順子</cp:lastModifiedBy>
  <cp:revision>11</cp:revision>
  <cp:lastPrinted>2025-03-14T00:08:00Z</cp:lastPrinted>
  <dcterms:created xsi:type="dcterms:W3CDTF">2022-11-22T05:38:00Z</dcterms:created>
  <dcterms:modified xsi:type="dcterms:W3CDTF">2025-04-23T06:52:00Z</dcterms:modified>
</cp:coreProperties>
</file>