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5B" w:rsidRPr="004E0506" w:rsidRDefault="004C63F9" w:rsidP="00333C74">
      <w:pPr>
        <w:overflowPunct w:val="0"/>
        <w:spacing w:line="3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6F655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6F655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DC10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0F29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47225B" w:rsidRPr="004E0506" w:rsidRDefault="0047225B" w:rsidP="00333C74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保護者各位</w:t>
      </w:r>
    </w:p>
    <w:p w:rsidR="0047225B" w:rsidRPr="004E0506" w:rsidRDefault="0047225B" w:rsidP="00333C74">
      <w:pPr>
        <w:overflowPunct w:val="0"/>
        <w:spacing w:line="340" w:lineRule="exact"/>
        <w:ind w:right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富山市立山田小学校</w:t>
      </w:r>
    </w:p>
    <w:p w:rsidR="004C63F9" w:rsidRPr="004E0506" w:rsidRDefault="0047225B" w:rsidP="00333C74">
      <w:pPr>
        <w:overflowPunct w:val="0"/>
        <w:spacing w:line="34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</w:t>
      </w:r>
      <w:r w:rsidR="004C63F9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長　　西村　勇嗣</w:t>
      </w:r>
    </w:p>
    <w:p w:rsidR="0047225B" w:rsidRPr="004E0506" w:rsidRDefault="0047225B" w:rsidP="00AB4A11">
      <w:pPr>
        <w:overflowPunct w:val="0"/>
        <w:spacing w:line="28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B2E05" w:rsidRDefault="00BB2E05" w:rsidP="00AB4A11">
      <w:pPr>
        <w:overflowPunct w:val="0"/>
        <w:spacing w:line="28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7225B" w:rsidRDefault="007135F9" w:rsidP="00AB4A11">
      <w:pPr>
        <w:overflowPunct w:val="0"/>
        <w:spacing w:line="28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小中合同離任式の</w:t>
      </w:r>
      <w:r w:rsidR="007B245D" w:rsidRPr="007B24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日程等変更について</w:t>
      </w:r>
    </w:p>
    <w:p w:rsidR="009A4541" w:rsidRPr="007135F9" w:rsidRDefault="009A4541" w:rsidP="00AB4A11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225B" w:rsidRPr="004E0506" w:rsidRDefault="0082011C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452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仲春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の候　保護者の皆様に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は、益々ご清祥のこと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お喜び申し上げます。</w:t>
      </w:r>
    </w:p>
    <w:p w:rsidR="0047225B" w:rsidRPr="004E0506" w:rsidRDefault="0047225B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日頃より、本校の教育活動の推進に対し、ご理解とご協力をいただき、厚くお礼申し上げます。</w:t>
      </w:r>
    </w:p>
    <w:p w:rsidR="007135F9" w:rsidRDefault="0047225B" w:rsidP="00034677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さて、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小中合同離任式に関して、１７日配布の案内及び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２２日配布の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春休みのしおりで連絡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ましたが、</w:t>
      </w: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</w:t>
      </w:r>
      <w:r w:rsidR="0082011C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通り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、変更い</w:t>
      </w: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たします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ので、よろしくお願いします</w:t>
      </w: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なお、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学年末休業中</w:t>
      </w:r>
      <w:r w:rsidR="007B24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の登校になりますので、交通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通安全に気を付けるよう、ご家庭でも声かけをお願いします。</w:t>
      </w:r>
    </w:p>
    <w:p w:rsidR="007B245D" w:rsidRPr="00034677" w:rsidRDefault="007B245D" w:rsidP="00333C74">
      <w:pPr>
        <w:overflowPunct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47225B" w:rsidRPr="004E0506" w:rsidRDefault="0047225B" w:rsidP="00333C74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47225B" w:rsidRPr="004E0506" w:rsidRDefault="0047225B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47225B" w:rsidRPr="004E0506" w:rsidRDefault="00AC5790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日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時　　</w:t>
      </w:r>
      <w:r w:rsidR="009452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令和４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２９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日（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火</w:t>
      </w:r>
      <w:r w:rsidR="0047225B"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47225B" w:rsidRPr="00DC100B" w:rsidRDefault="00DC100B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47225B" w:rsidRPr="004E0506" w:rsidRDefault="00AC5790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場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所　　</w:t>
      </w:r>
      <w:r w:rsidR="009452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本校</w:t>
      </w:r>
      <w:r w:rsidR="00DC100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体育館</w:t>
      </w:r>
    </w:p>
    <w:p w:rsidR="0047225B" w:rsidRDefault="0047225B" w:rsidP="00333C74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135F9" w:rsidRDefault="00AC5790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E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３　</w:t>
      </w:r>
      <w:r w:rsidRPr="00127898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日</w:t>
      </w:r>
      <w:r w:rsidR="0047225B" w:rsidRPr="00127898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程</w:t>
      </w:r>
      <w:r w:rsidR="00034677" w:rsidRPr="00127898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（変更後）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F29CB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９：１</w:t>
      </w:r>
      <w:r w:rsidR="00034677"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０　</w:t>
      </w:r>
      <w:r w:rsid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</w:t>
      </w:r>
      <w:r w:rsidR="000F29CB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</w:t>
      </w:r>
      <w:r w:rsidR="00034677"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登校</w:t>
      </w:r>
    </w:p>
    <w:p w:rsidR="007135F9" w:rsidRPr="00034677" w:rsidRDefault="007135F9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034677"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１０：００～</w:t>
      </w:r>
      <w:r w:rsidR="000F29CB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</w:t>
      </w:r>
      <w:r w:rsidR="000B4BF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</w:t>
      </w:r>
      <w:r w:rsidR="003D3DB6"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</w:t>
      </w:r>
      <w:r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小中合同離任式</w:t>
      </w:r>
    </w:p>
    <w:p w:rsidR="003D3DB6" w:rsidRPr="00034677" w:rsidRDefault="00034677" w:rsidP="00034677">
      <w:pPr>
        <w:overflowPunct w:val="0"/>
        <w:spacing w:line="400" w:lineRule="exact"/>
        <w:ind w:firstLineChars="1200" w:firstLine="265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  <w:u w:val="single"/>
        </w:rPr>
      </w:pPr>
      <w:r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１０：</w:t>
      </w:r>
      <w:r w:rsidR="000B4BF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４</w:t>
      </w:r>
      <w:r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０</w:t>
      </w:r>
      <w:r w:rsidR="000F29CB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>頃</w:t>
      </w:r>
      <w:r w:rsidR="003D3DB6" w:rsidRPr="0003467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  <w:u w:val="single"/>
        </w:rPr>
        <w:t xml:space="preserve">　　　下校　</w:t>
      </w:r>
    </w:p>
    <w:p w:rsidR="007135F9" w:rsidRPr="00034677" w:rsidRDefault="007135F9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7135F9" w:rsidRDefault="007135F9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その他</w:t>
      </w:r>
    </w:p>
    <w:p w:rsidR="000F29CB" w:rsidRDefault="00EC34AA" w:rsidP="000F29CB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・　バス登校のお子さんは、通常通りの</w:t>
      </w:r>
      <w:r w:rsidR="000B4B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時刻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に登校されても大丈夫です。式</w:t>
      </w:r>
      <w:r w:rsidR="000F29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開始</w:t>
      </w:r>
      <w:r w:rsidR="000B4B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まで、各教</w:t>
      </w:r>
    </w:p>
    <w:p w:rsidR="000B4BF7" w:rsidRDefault="000B4BF7" w:rsidP="000F29CB">
      <w:pPr>
        <w:overflowPunct w:val="0"/>
        <w:spacing w:line="400" w:lineRule="exact"/>
        <w:ind w:firstLine="4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室で過ごします。</w:t>
      </w:r>
      <w:r w:rsidR="000F29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学習できる用具</w:t>
      </w:r>
      <w:bookmarkStart w:id="0" w:name="_GoBack"/>
      <w:bookmarkEnd w:id="0"/>
      <w:r w:rsidR="000F29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を持たせてください。</w:t>
      </w:r>
    </w:p>
    <w:p w:rsidR="000B4BF7" w:rsidRDefault="000B4BF7" w:rsidP="000B4BF7">
      <w:pPr>
        <w:overflowPunct w:val="0"/>
        <w:spacing w:line="400" w:lineRule="exact"/>
        <w:ind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・　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お子さんへのお知らせ（持ち物や注意事項等）は、学年で配布され</w:t>
      </w:r>
      <w:r w:rsidR="000866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た</w:t>
      </w:r>
      <w:r w:rsidR="007135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しおりに書いてあり</w:t>
      </w:r>
    </w:p>
    <w:p w:rsidR="007135F9" w:rsidRDefault="007135F9" w:rsidP="000B4BF7">
      <w:pPr>
        <w:overflowPunct w:val="0"/>
        <w:spacing w:line="400" w:lineRule="exact"/>
        <w:ind w:firstLine="4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ますので、ご確認ください。</w:t>
      </w:r>
    </w:p>
    <w:p w:rsidR="00034677" w:rsidRDefault="00034677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34677" w:rsidRDefault="00034677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・・・・・・・・・・・・・・・・・・・・・・・・・・・・・・・・・・・・・・・・・・・</w:t>
      </w:r>
    </w:p>
    <w:p w:rsidR="00034677" w:rsidRDefault="00034677" w:rsidP="00034677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34677" w:rsidRDefault="000B4BF7" w:rsidP="000B4BF7">
      <w:pPr>
        <w:overflowPunct w:val="0"/>
        <w:spacing w:line="4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B4BF7">
        <w:rPr>
          <w:rFonts w:ascii="Times New Roman" w:eastAsia="ＭＳ 明朝" w:hAnsi="Times New Roman" w:cs="ＭＳ 明朝" w:hint="eastAsia"/>
          <w:color w:val="000000"/>
          <w:kern w:val="0"/>
          <w:sz w:val="28"/>
        </w:rPr>
        <w:t>＜</w:t>
      </w:r>
      <w:r>
        <w:rPr>
          <w:rFonts w:ascii="Times New Roman" w:eastAsia="ＭＳ 明朝" w:hAnsi="Times New Roman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BF7" w:rsidRPr="000B4BF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</w:rPr>
              <w:t>とほ</w:t>
            </w:r>
          </w:rt>
          <w:rubyBase>
            <w:r w:rsidR="000B4B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徒歩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BF7" w:rsidRPr="000B4BF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</w:rPr>
              <w:t>つうがく</w:t>
            </w:r>
          </w:rt>
          <w:rubyBase>
            <w:r w:rsidR="000B4B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通学</w:t>
            </w:r>
          </w:rubyBase>
        </w:ruby>
      </w:r>
      <w:r w:rsidRPr="000B4BF7">
        <w:rPr>
          <w:rFonts w:ascii="Times New Roman" w:eastAsia="ＭＳ 明朝" w:hAnsi="Times New Roman" w:cs="ＭＳ 明朝" w:hint="eastAsia"/>
          <w:color w:val="000000"/>
          <w:kern w:val="0"/>
          <w:sz w:val="28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BF7" w:rsidRPr="000B4BF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</w:rPr>
              <w:t>じどう</w:t>
            </w:r>
          </w:rt>
          <w:rubyBase>
            <w:r w:rsidR="000B4B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児童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BF7" w:rsidRPr="000B4BF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</w:rPr>
              <w:t>きにゅうらん</w:t>
            </w:r>
          </w:rt>
          <w:rubyBase>
            <w:r w:rsidR="000B4B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記入欄</w:t>
            </w:r>
          </w:rubyBase>
        </w:ruby>
      </w:r>
      <w:r w:rsidR="00034677" w:rsidRPr="000B4BF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＞</w:t>
      </w:r>
      <w:r w:rsidR="000346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:rsidR="00034677" w:rsidRPr="00034677" w:rsidRDefault="00034677" w:rsidP="00034677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</w:rPr>
      </w:pPr>
    </w:p>
    <w:p w:rsidR="00034677" w:rsidRPr="00034677" w:rsidRDefault="00034677" w:rsidP="00034677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36"/>
        </w:rPr>
      </w:pPr>
      <w:r w:rsidRPr="00034677">
        <w:rPr>
          <w:rFonts w:ascii="Times New Roman" w:eastAsia="ＭＳ 明朝" w:hAnsi="Times New Roman" w:cs="ＭＳ 明朝" w:hint="eastAsia"/>
          <w:color w:val="000000"/>
          <w:kern w:val="0"/>
          <w:sz w:val="36"/>
        </w:rPr>
        <w:t>３／２９（火）</w:t>
      </w:r>
    </w:p>
    <w:p w:rsidR="00034677" w:rsidRDefault="00034677" w:rsidP="00333C74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34677" w:rsidRPr="00034677" w:rsidRDefault="00034677" w:rsidP="000B4BF7">
      <w:pPr>
        <w:overflowPunct w:val="0"/>
        <w:spacing w:line="8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6"/>
        </w:rPr>
      </w:pP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とうこう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登校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はん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班</w:t>
            </w:r>
          </w:rubyBase>
        </w:ruby>
      </w:r>
      <w:r w:rsidRPr="00034677">
        <w:rPr>
          <w:rFonts w:ascii="Times New Roman" w:eastAsia="ＭＳ 明朝" w:hAnsi="Times New Roman" w:cs="ＭＳ 明朝" w:hint="eastAsia"/>
          <w:color w:val="000000"/>
          <w:kern w:val="0"/>
          <w:sz w:val="36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しゅうごう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集合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じこく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時刻</w:t>
            </w:r>
          </w:rubyBase>
        </w:ruby>
      </w:r>
      <w:r w:rsidRPr="00034677">
        <w:rPr>
          <w:rFonts w:ascii="Times New Roman" w:eastAsia="ＭＳ 明朝" w:hAnsi="Times New Roman" w:cs="ＭＳ 明朝" w:hint="eastAsia"/>
          <w:color w:val="000000"/>
          <w:kern w:val="0"/>
          <w:sz w:val="36"/>
        </w:rPr>
        <w:t xml:space="preserve">は（　　　</w:t>
      </w: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じ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時</w:t>
            </w:r>
          </w:rubyBase>
        </w:ruby>
      </w:r>
      <w:r w:rsidRPr="00034677">
        <w:rPr>
          <w:rFonts w:ascii="Times New Roman" w:eastAsia="ＭＳ 明朝" w:hAnsi="Times New Roman" w:cs="ＭＳ 明朝" w:hint="eastAsia"/>
          <w:color w:val="000000"/>
          <w:kern w:val="0"/>
          <w:sz w:val="36"/>
        </w:rPr>
        <w:t xml:space="preserve">　　　</w:t>
      </w:r>
      <w:r>
        <w:rPr>
          <w:rFonts w:ascii="Times New Roman" w:eastAsia="ＭＳ 明朝" w:hAnsi="Times New Roman" w:cs="ＭＳ 明朝"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4677" w:rsidRPr="0003467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</w:rPr>
              <w:t>ふん</w:t>
            </w:r>
          </w:rt>
          <w:rubyBase>
            <w:r w:rsidR="000346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</w:rPr>
              <w:t>分</w:t>
            </w:r>
          </w:rubyBase>
        </w:ruby>
      </w:r>
      <w:r w:rsidRPr="00034677">
        <w:rPr>
          <w:rFonts w:ascii="Times New Roman" w:eastAsia="ＭＳ 明朝" w:hAnsi="Times New Roman" w:cs="ＭＳ 明朝" w:hint="eastAsia"/>
          <w:color w:val="000000"/>
          <w:kern w:val="0"/>
          <w:sz w:val="36"/>
        </w:rPr>
        <w:t>）</w:t>
      </w:r>
    </w:p>
    <w:sectPr w:rsidR="00034677" w:rsidRPr="00034677" w:rsidSect="00614DBC">
      <w:pgSz w:w="11906" w:h="16838" w:code="9"/>
      <w:pgMar w:top="1134" w:right="1134" w:bottom="113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AA" w:rsidRDefault="00EC34AA" w:rsidP="001E4AB4">
      <w:r>
        <w:separator/>
      </w:r>
    </w:p>
  </w:endnote>
  <w:endnote w:type="continuationSeparator" w:id="0">
    <w:p w:rsidR="00EC34AA" w:rsidRDefault="00EC34AA" w:rsidP="001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AA" w:rsidRDefault="00EC34AA" w:rsidP="001E4AB4">
      <w:r>
        <w:separator/>
      </w:r>
    </w:p>
  </w:footnote>
  <w:footnote w:type="continuationSeparator" w:id="0">
    <w:p w:rsidR="00EC34AA" w:rsidRDefault="00EC34AA" w:rsidP="001E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1EE"/>
    <w:multiLevelType w:val="hybridMultilevel"/>
    <w:tmpl w:val="ECB6C6AE"/>
    <w:lvl w:ilvl="0" w:tplc="66BA5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344FB"/>
    <w:multiLevelType w:val="hybridMultilevel"/>
    <w:tmpl w:val="4EF2F836"/>
    <w:lvl w:ilvl="0" w:tplc="6E1465F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9D4A64"/>
    <w:multiLevelType w:val="hybridMultilevel"/>
    <w:tmpl w:val="30A69CF2"/>
    <w:lvl w:ilvl="0" w:tplc="5904889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5B"/>
    <w:rsid w:val="00006B32"/>
    <w:rsid w:val="00034677"/>
    <w:rsid w:val="000377F0"/>
    <w:rsid w:val="0008660F"/>
    <w:rsid w:val="000B4BF7"/>
    <w:rsid w:val="000F29CB"/>
    <w:rsid w:val="00127898"/>
    <w:rsid w:val="001E4AB4"/>
    <w:rsid w:val="00213D47"/>
    <w:rsid w:val="00241D65"/>
    <w:rsid w:val="00316219"/>
    <w:rsid w:val="00333C74"/>
    <w:rsid w:val="00341B09"/>
    <w:rsid w:val="00354657"/>
    <w:rsid w:val="003D2C44"/>
    <w:rsid w:val="003D3DB6"/>
    <w:rsid w:val="004035DA"/>
    <w:rsid w:val="00456D2C"/>
    <w:rsid w:val="0047225B"/>
    <w:rsid w:val="004C63F9"/>
    <w:rsid w:val="004E0506"/>
    <w:rsid w:val="00585521"/>
    <w:rsid w:val="005940EC"/>
    <w:rsid w:val="00614DBC"/>
    <w:rsid w:val="006678BE"/>
    <w:rsid w:val="006A69DE"/>
    <w:rsid w:val="006F6552"/>
    <w:rsid w:val="007135F9"/>
    <w:rsid w:val="007B245D"/>
    <w:rsid w:val="007E6002"/>
    <w:rsid w:val="00805A39"/>
    <w:rsid w:val="0082011C"/>
    <w:rsid w:val="00844FB1"/>
    <w:rsid w:val="009452CC"/>
    <w:rsid w:val="00985EAF"/>
    <w:rsid w:val="009A4541"/>
    <w:rsid w:val="00A05E23"/>
    <w:rsid w:val="00AB4A11"/>
    <w:rsid w:val="00AC5790"/>
    <w:rsid w:val="00B27C2B"/>
    <w:rsid w:val="00BB2E05"/>
    <w:rsid w:val="00BD30E2"/>
    <w:rsid w:val="00CE5868"/>
    <w:rsid w:val="00D63DCF"/>
    <w:rsid w:val="00DC100B"/>
    <w:rsid w:val="00E03DC5"/>
    <w:rsid w:val="00EB6ECC"/>
    <w:rsid w:val="00EC34AA"/>
    <w:rsid w:val="00F11D88"/>
    <w:rsid w:val="00F816ED"/>
    <w:rsid w:val="00F81C3F"/>
    <w:rsid w:val="00F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B185DE"/>
  <w15:chartTrackingRefBased/>
  <w15:docId w15:val="{7C1771B0-A434-4BF2-840F-2D8511A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90"/>
    <w:pPr>
      <w:ind w:left="840"/>
    </w:pPr>
  </w:style>
  <w:style w:type="table" w:styleId="a4">
    <w:name w:val="Table Grid"/>
    <w:basedOn w:val="a1"/>
    <w:uiPriority w:val="39"/>
    <w:rsid w:val="00AC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6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AB4"/>
  </w:style>
  <w:style w:type="paragraph" w:styleId="a9">
    <w:name w:val="footer"/>
    <w:basedOn w:val="a"/>
    <w:link w:val="aa"/>
    <w:uiPriority w:val="99"/>
    <w:unhideWhenUsed/>
    <w:rsid w:val="001E4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1468DFF3</Template>
  <TotalTime>79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</dc:creator>
  <cp:keywords/>
  <dc:description/>
  <cp:lastModifiedBy>小宮 舞</cp:lastModifiedBy>
  <cp:revision>14</cp:revision>
  <cp:lastPrinted>2022-03-22T10:15:00Z</cp:lastPrinted>
  <dcterms:created xsi:type="dcterms:W3CDTF">2022-03-16T20:52:00Z</dcterms:created>
  <dcterms:modified xsi:type="dcterms:W3CDTF">2022-03-22T12:08:00Z</dcterms:modified>
</cp:coreProperties>
</file>