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　</w:t>
      </w:r>
      <w:r w:rsidR="00534068">
        <w:rPr>
          <w:rFonts w:hint="eastAsia"/>
          <w:lang w:eastAsia="ja-JP"/>
        </w:rPr>
        <w:t xml:space="preserve">  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:rsidR="00F134A1" w:rsidRPr="00297D05" w:rsidRDefault="00F134A1" w:rsidP="00F62218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DC15A6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インフルエンザ治ゆ報告</w:t>
      </w:r>
      <w:r w:rsidRPr="00DC15A6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E72D1F">
        <w:rPr>
          <w:rFonts w:asciiTheme="majorEastAsia" w:eastAsiaTheme="majorEastAsia" w:hAnsiTheme="majorEastAsia" w:hint="eastAsia"/>
          <w:lang w:eastAsia="ja-JP"/>
        </w:rPr>
        <w:t>芝園中</w:t>
      </w:r>
      <w:bookmarkStart w:id="0" w:name="_GoBack"/>
      <w:bookmarkEnd w:id="0"/>
      <w:r w:rsidRPr="00297D05">
        <w:rPr>
          <w:rFonts w:asciiTheme="majorEastAsia" w:eastAsiaTheme="majorEastAsia" w:hAnsiTheme="majorEastAsia" w:hint="eastAsia"/>
          <w:lang w:eastAsia="ja-JP"/>
        </w:rPr>
        <w:t>学校長</w:t>
      </w:r>
    </w:p>
    <w:p w:rsidR="0064517B" w:rsidRPr="00297D05" w:rsidRDefault="0064517B" w:rsidP="00C80402">
      <w:pPr>
        <w:pStyle w:val="a8"/>
        <w:ind w:rightChars="-90" w:right="-198" w:firstLineChars="2300" w:firstLine="50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5A03C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064476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3036DC" w:rsidRDefault="00164747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-137795</wp:posOffset>
                </wp:positionH>
                <wp:positionV relativeFrom="page">
                  <wp:posOffset>3032760</wp:posOffset>
                </wp:positionV>
                <wp:extent cx="6652260" cy="70027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117B5B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、または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診断されるきっかけとなった症状が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みられた日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」とし、０日目から</w:t>
                            </w: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出席停止の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B50B5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基準より長く出席停止を指示された場合や</w:t>
                            </w:r>
                          </w:p>
                          <w:p w:rsidR="00117B5B" w:rsidRPr="001713F3" w:rsidRDefault="00B50B5F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AE4D9A" w:rsidP="00F30922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AE4D9A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19517" cy="2364938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634" cy="236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297D05" w:rsidTr="008A6C32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E135D6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 （ Ａ型・ Ｂ型 ）</w:t>
                                  </w:r>
                                </w:p>
                                <w:p w:rsidR="00117B5B" w:rsidRPr="00297D05" w:rsidRDefault="00117B5B" w:rsidP="008A6C32">
                                  <w:pPr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 xml:space="preserve"> 型が分かっている場合は、該当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するものに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を付けてください。</w:t>
                                  </w:r>
                                </w:p>
                                <w:p w:rsidR="00117B5B" w:rsidRPr="005F3DE7" w:rsidRDefault="00117B5B" w:rsidP="003036DC">
                                  <w:pP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E518ED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8A6C32" w:rsidRDefault="00117B5B" w:rsidP="008A181D">
                                  <w:pPr>
                                    <w:ind w:firstLineChars="150" w:firstLine="277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5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2E22FE" w:rsidRDefault="00117B5B" w:rsidP="003036DC">
                                  <w:pPr>
                                    <w:ind w:firstLineChars="150" w:firstLine="21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E72D1F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E72D1F">
                                    <w:rPr>
                                      <w:rFonts w:asciiTheme="majorEastAsia" w:eastAsiaTheme="majorEastAsia" w:hAnsiTheme="major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E72D1F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E72D1F">
                                    <w:rPr>
                                      <w:rFonts w:asciiTheme="majorEastAsia" w:eastAsiaTheme="majorEastAsia" w:hAnsiTheme="majorEastAsia" w:hint="eastAsia"/>
                                      <w:spacing w:val="43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Default="00117B5B" w:rsidP="003036DC">
                                  <w:pPr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E518ED" w:rsidRDefault="00117B5B" w:rsidP="00C80402">
                                  <w:pPr>
                                    <w:ind w:firstLineChars="1250" w:firstLine="276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Pr="00853AAE" w:rsidRDefault="00117B5B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5pt;margin-top:238.8pt;width:523.8pt;height:5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" o:allowoverlap="f" fillcolor="white [3201]" strokeweight=".5pt">
                <v:textbox>
                  <w:txbxContent>
                    <w:p w:rsidR="00117B5B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117B5B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、または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診断されるきっかけとなった症状が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みられた日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」とし、０日目から</w:t>
                      </w: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出席停止の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 w:rsidR="00B50B5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基準より長く出席停止を指示された場合や</w:t>
                      </w:r>
                    </w:p>
                    <w:p w:rsidR="00117B5B" w:rsidRPr="001713F3" w:rsidRDefault="00B50B5F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117B5B" w:rsidRDefault="00AE4D9A" w:rsidP="00F30922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AE4D9A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19517" cy="2364938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634" cy="236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297D05" w:rsidTr="008A6C32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E135D6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 （ Ａ型・ Ｂ型 ）</w:t>
                            </w:r>
                          </w:p>
                          <w:p w:rsidR="00117B5B" w:rsidRPr="00297D05" w:rsidRDefault="00117B5B" w:rsidP="008A6C32">
                            <w:pPr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 型が分かっている場合は、該当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するものに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を付けてください。</w:t>
                            </w:r>
                          </w:p>
                          <w:p w:rsidR="00117B5B" w:rsidRPr="005F3DE7" w:rsidRDefault="00117B5B" w:rsidP="003036DC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</w:p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E518ED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8A6C32" w:rsidRDefault="00117B5B" w:rsidP="008A181D">
                            <w:pPr>
                              <w:ind w:firstLineChars="150" w:firstLine="277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5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2E22FE" w:rsidRDefault="00117B5B" w:rsidP="003036DC">
                            <w:pPr>
                              <w:ind w:firstLineChars="150" w:firstLine="21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72D1F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E72D1F">
                              <w:rPr>
                                <w:rFonts w:asciiTheme="majorEastAsia" w:eastAsiaTheme="majorEastAsia" w:hAnsiTheme="major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E72D1F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E72D1F">
                              <w:rPr>
                                <w:rFonts w:asciiTheme="majorEastAsia" w:eastAsiaTheme="majorEastAsia" w:hAnsiTheme="majorEastAsia" w:hint="eastAsia"/>
                                <w:spacing w:val="43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117B5B" w:rsidP="003036DC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E518ED" w:rsidRDefault="00117B5B" w:rsidP="00C80402">
                            <w:pPr>
                              <w:ind w:firstLineChars="1250" w:firstLine="2762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Pr="00853AAE" w:rsidRDefault="00117B5B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Pr="00297D05" w:rsidRDefault="003036DC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5E1B89" w:rsidRDefault="005E1B89" w:rsidP="005E1B89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AE4D9A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541655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0B4D" id="正方形/長方形 5" o:spid="_x0000_s1026" style="position:absolute;left:0;text-align:left;margin-left:136.15pt;margin-top:42.65pt;width:24pt;height: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" fillcolor="#dbe5f1 [660]" strokecolor="#b6dde8 [1304]" strokeweight="2pt">
                <w10:wrap type="through"/>
              </v:rect>
            </w:pict>
          </mc:Fallback>
        </mc:AlternateContent>
      </w:r>
      <w:r w:rsidR="001647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ge">
                  <wp:posOffset>6568440</wp:posOffset>
                </wp:positionV>
                <wp:extent cx="4983480" cy="457200"/>
                <wp:effectExtent l="0" t="0" r="7620" b="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F30922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※　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　　　　の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部分は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、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出席停止の期間です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。</w:t>
                            </w:r>
                            <w:r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</w:t>
                            </w:r>
                            <w:r w:rsidR="00786500"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３</w:t>
                            </w:r>
                            <w:r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日目以降</w:t>
                            </w:r>
                            <w:r w:rsidR="00786500"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に解熱</w:t>
                            </w:r>
                            <w:r w:rsidR="00786500" w:rsidRPr="00E72D1F">
                              <w:rPr>
                                <w:rFonts w:ascii="HGPｺﾞｼｯｸM" w:eastAsia="HGPｺﾞｼｯｸM" w:hAnsi="ＭＳ ゴシック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した</w:t>
                            </w:r>
                            <w:r w:rsidR="00786500"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場合は</w:t>
                            </w:r>
                            <w:r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、解熱日が１日延びるごとに１日ずつ出席停止期間も延びていきます</w:t>
                            </w:r>
                            <w:r w:rsidRPr="00E72D1F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F30922" w:rsidRDefault="00117B5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116.95pt;margin-top:517.2pt;width:392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" fillcolor="white [3201]" stroked="f" strokeweight=".5pt">
                <v:textbox>
                  <w:txbxContent>
                    <w:p w:rsidR="00117B5B" w:rsidRDefault="00117B5B" w:rsidP="00F30922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　　　　の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部分は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、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出席停止の期間です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３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日目以降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に解熱</w:t>
                      </w:r>
                      <w:r w:rsidR="00786500" w:rsidRPr="00D9037B">
                        <w:rPr>
                          <w:rFonts w:ascii="HGPｺﾞｼｯｸM" w:eastAsia="HGPｺﾞｼｯｸM" w:hAnsi="ＭＳ ゴシック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した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場合は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117B5B" w:rsidRPr="00F30922" w:rsidRDefault="00117B5B">
                      <w:pP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D9037B" w:rsidRDefault="00D9037B" w:rsidP="00853AAE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853AAE" w:rsidRDefault="00853AAE" w:rsidP="00D9037B">
      <w:pPr>
        <w:rPr>
          <w:lang w:eastAsia="ja-JP"/>
        </w:rPr>
      </w:pPr>
    </w:p>
    <w:p w:rsidR="00D9037B" w:rsidRDefault="00D9037B" w:rsidP="00D9037B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-529590</wp:posOffset>
                </wp:positionV>
                <wp:extent cx="4602480" cy="845820"/>
                <wp:effectExtent l="0" t="0" r="26670" b="11430"/>
                <wp:wrapNone/>
                <wp:docPr id="14" name="1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84582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8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bdr w:val="single" w:sz="4" w:space="0" w:color="auto" w:frame="1"/>
                                <w:lang w:eastAsia="ja-JP"/>
                              </w:rPr>
                              <w:t>記載例</w:t>
                            </w:r>
                          </w:p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00" w:lineRule="atLeast"/>
                              <w:ind w:firstLineChars="100" w:firstLine="220"/>
                              <w:rPr>
                                <w:rFonts w:ascii="HGPｺﾞｼｯｸE" w:eastAsia="HGPｺﾞｼｯｸE" w:hAnsi="HGPｺﾞｼｯｸE"/>
                                <w:position w:val="6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11/21に発熱して早退し、翌11/22に受診。11/24</w:t>
                            </w:r>
                            <w:r w:rsidR="00B50532"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の午前中まで発熱が続いた後、解熱した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場合。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4" o:spid="_x0000_s1028" style="position:absolute;margin-left:-18.65pt;margin-top:-41.7pt;width:362.4pt;height:6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2480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" adj="-11796480,,5400" path="m,l4461507,r140973,140973l4602480,845820,,845820,,xe" fillcolor="window" strokecolor="red" strokeweight="2pt">
                <v:stroke joinstyle="miter"/>
                <v:formulas/>
                <v:path arrowok="t" o:connecttype="custom" o:connectlocs="0,0;4461507,0;4602480,140973;4602480,845820;0,845820;0,0" o:connectangles="0,0,0,0,0,0" textboxrect="0,0,4602480,845820"/>
                <v:textbox>
                  <w:txbxContent>
                    <w:p w:rsidR="00D9037B" w:rsidRDefault="00D9037B" w:rsidP="00D9037B">
                      <w:pPr>
                        <w:pStyle w:val="a8"/>
                        <w:snapToGrid w:val="0"/>
                        <w:spacing w:line="180" w:lineRule="atLeas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bdr w:val="single" w:sz="4" w:space="0" w:color="auto" w:frame="1"/>
                          <w:lang w:eastAsia="ja-JP"/>
                        </w:rPr>
                        <w:t>記載例</w:t>
                      </w:r>
                    </w:p>
                    <w:p w:rsidR="00D9037B" w:rsidRDefault="00D9037B" w:rsidP="00D9037B">
                      <w:pPr>
                        <w:pStyle w:val="a8"/>
                        <w:snapToGrid w:val="0"/>
                        <w:spacing w:line="100" w:lineRule="atLeast"/>
                        <w:ind w:firstLineChars="100" w:firstLine="220"/>
                        <w:rPr>
                          <w:rFonts w:ascii="HGPｺﾞｼｯｸE" w:eastAsia="HGPｺﾞｼｯｸE" w:hAnsi="HGPｺﾞｼｯｸE"/>
                          <w:position w:val="6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11/21に発熱して早退し、翌11/22に受診。11/24</w:t>
                      </w:r>
                      <w:r w:rsidR="00B50532"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の午前中まで発熱が続いた後、解熱した</w:t>
                      </w: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場合。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525780</wp:posOffset>
                </wp:positionV>
                <wp:extent cx="579120" cy="281940"/>
                <wp:effectExtent l="0" t="0" r="1143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pacing w:after="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margin-left:-.05pt;margin-top:41.4pt;width:45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" fillcolor="white [3201]" strokeweight=".5pt">
                <v:textbox>
                  <w:txbxContent>
                    <w:p w:rsidR="00D9037B" w:rsidRDefault="00D9037B" w:rsidP="00D9037B">
                      <w:pPr>
                        <w:spacing w:after="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 xml:space="preserve">別　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lang w:eastAsia="ja-JP"/>
        </w:rPr>
        <w:t xml:space="preserve">　　　　　　　　　　　　　　　　　　　　　　　　　　　　　　　　　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令和</w:t>
      </w:r>
      <w:r w:rsidR="00B50532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６</w:t>
      </w:r>
      <w:r>
        <w:rPr>
          <w:rFonts w:asciiTheme="majorEastAsia" w:eastAsiaTheme="majorEastAsia" w:hAnsiTheme="majorEastAsia" w:hint="eastAsia"/>
          <w:lang w:eastAsia="ja-JP"/>
        </w:rPr>
        <w:t>年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11</w:t>
      </w:r>
      <w:r>
        <w:rPr>
          <w:rFonts w:asciiTheme="majorEastAsia" w:eastAsiaTheme="majorEastAsia" w:hAnsiTheme="majorEastAsia" w:hint="eastAsia"/>
          <w:lang w:eastAsia="ja-JP"/>
        </w:rPr>
        <w:t>月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2</w:t>
      </w:r>
      <w:r w:rsidR="00B50532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７</w:t>
      </w:r>
      <w:r>
        <w:rPr>
          <w:rFonts w:asciiTheme="majorEastAsia" w:eastAsiaTheme="majorEastAsia" w:hAnsiTheme="majorEastAsia" w:hint="eastAsia"/>
          <w:lang w:eastAsia="ja-JP"/>
        </w:rPr>
        <w:t>日</w:t>
      </w:r>
    </w:p>
    <w:p w:rsidR="00D9037B" w:rsidRDefault="00D9037B" w:rsidP="00D9037B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90805</wp:posOffset>
                </wp:positionV>
                <wp:extent cx="1333500" cy="320040"/>
                <wp:effectExtent l="0" t="209550" r="19050" b="2286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0040"/>
                        </a:xfrm>
                        <a:prstGeom prst="borderCallout1">
                          <a:avLst>
                            <a:gd name="adj1" fmla="val 113"/>
                            <a:gd name="adj2" fmla="val 928"/>
                            <a:gd name="adj3" fmla="val -61617"/>
                            <a:gd name="adj4" fmla="val 340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line="100" w:lineRule="atLeast"/>
                              <w:ind w:firstLineChars="100" w:firstLine="180"/>
                              <w:rPr>
                                <w:rFonts w:ascii="HGPｺﾞｼｯｸE" w:eastAsia="HGPｺﾞｼｯｸE" w:hAnsi="HGPｺﾞｼｯｸE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lang w:eastAsia="ja-JP"/>
                              </w:rPr>
                              <w:t>登校する日を記入。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30" type="#_x0000_t47" style="position:absolute;left:0;text-align:left;margin-left:374.95pt;margin-top:7.15pt;width:10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" adj="7363,-13309,200,24" fillcolor="window" strokecolor="red" strokeweight="2pt">
                <v:textbox>
                  <w:txbxContent>
                    <w:p w:rsidR="00D9037B" w:rsidRDefault="00D9037B" w:rsidP="00D9037B">
                      <w:pPr>
                        <w:snapToGrid w:val="0"/>
                        <w:spacing w:line="100" w:lineRule="atLeast"/>
                        <w:ind w:firstLineChars="100" w:firstLine="180"/>
                        <w:rPr>
                          <w:rFonts w:ascii="HGPｺﾞｼｯｸE" w:eastAsia="HGPｺﾞｼｯｸE" w:hAnsi="HGPｺﾞｼｯｸE"/>
                          <w:sz w:val="20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lang w:eastAsia="ja-JP"/>
                        </w:rPr>
                        <w:t>登校する日を記入。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D9037B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-1414289920"/>
          <w:lang w:eastAsia="ja-JP"/>
        </w:rPr>
        <w:t>インフルエンザ治ゆ報告</w:t>
      </w:r>
      <w:r w:rsidRPr="00D9037B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-1414289920"/>
          <w:lang w:eastAsia="ja-JP"/>
        </w:rPr>
        <w:t>書</w:t>
      </w: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（宛先）富山市立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桜山小</w:t>
      </w:r>
      <w:r>
        <w:rPr>
          <w:rFonts w:asciiTheme="majorEastAsia" w:eastAsiaTheme="majorEastAsia" w:hAnsiTheme="majorEastAsia" w:hint="eastAsia"/>
          <w:lang w:eastAsia="ja-JP"/>
        </w:rPr>
        <w:t>学校長</w:t>
      </w:r>
    </w:p>
    <w:p w:rsidR="00D9037B" w:rsidRDefault="00D9037B" w:rsidP="00D9037B">
      <w:pPr>
        <w:pStyle w:val="a8"/>
        <w:ind w:rightChars="-90" w:right="-198" w:firstLineChars="2000" w:firstLine="440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年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>組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氏名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立　山　　花　子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　　　　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上記の者は、インフルエンザ（疑いを含む）を発症した後５日を経過し、かつ解熱した後２日を経過し治ゆしており、他に感染のおそれがないことを報告いたします。</w:t>
      </w:r>
    </w:p>
    <w:p w:rsidR="00D9037B" w:rsidRDefault="00D9037B" w:rsidP="00D9037B">
      <w:pPr>
        <w:snapToGrid w:val="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>
                <wp:simplePos x="0" y="0"/>
                <wp:positionH relativeFrom="column">
                  <wp:posOffset>-236855</wp:posOffset>
                </wp:positionH>
                <wp:positionV relativeFrom="page">
                  <wp:posOffset>3162300</wp:posOffset>
                </wp:positionV>
                <wp:extent cx="6652260" cy="70027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１　発症日からの経過（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6"/>
                                <w:u w:val="double" w:color="FF0000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数えます。出席停止の基準は下の表のとおりですが、医師から基準より長く出席停止を指示された場合や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登校可能な日を過ぎても体調がすぐれない場合は、無理をさせず医師の指示に従ってください。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8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42990" cy="236791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990" cy="236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D9037B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  （Ａ型・ Ｂ型 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 型が分かっている場合は、該当するものに〇を付けてください。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木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9037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受診日・受診先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金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医療機関名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桜  ク リ ニ ッ 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77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5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bottom"/>
                                </w:tcPr>
                                <w:p w:rsidR="00D9037B" w:rsidRPr="004C7A86" w:rsidRDefault="00D9037B" w:rsidP="004C7A8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金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）～ 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日（ </w:t>
                                  </w:r>
                                  <w:r w:rsidR="004C7A86" w:rsidRP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火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1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E72D1F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※インフルエンザ（疑いを含む）の診断あるいは症状により、欠席した期間を記入する</w:t>
                                  </w:r>
                                  <w:r w:rsidRPr="00E72D1F">
                                    <w:rPr>
                                      <w:rFonts w:asciiTheme="majorEastAsia" w:eastAsiaTheme="majorEastAsia" w:hAnsiTheme="majorEastAsia" w:hint="eastAsia"/>
                                      <w:spacing w:val="43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50" w:firstLine="3425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保護者氏名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立 山  一  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-18.65pt;margin-top:249pt;width:523.8pt;height:5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" o:allowoverlap="f" fillcolor="white [3201]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１　発症日からの経過（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6"/>
                          <w:u w:val="double" w:color="FF0000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数えます。出席停止の基準は下の表のとおりですが、医師から基準より長く出席停止を指示された場合や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登校可能な日を過ぎても体調がすぐれない場合は、無理をさせず医師の指示に従ってください。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8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>
                            <wp:extent cx="6142990" cy="236791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990" cy="2367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D9037B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  （Ａ型・ Ｂ型 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 型が分かっている場合は、該当するものに〇を付けてください。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D9037B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受診日・受診先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金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医療機関名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桜  ク リ ニ ッ 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　　　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77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5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bottom"/>
                          </w:tcPr>
                          <w:p w:rsidR="00D9037B" w:rsidRPr="004C7A86" w:rsidRDefault="00D9037B" w:rsidP="004C7A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 xml:space="preserve">金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）～ 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日（ </w:t>
                            </w:r>
                            <w:r w:rsidR="004C7A86" w:rsidRP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火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1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72D1F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※インフルエンザ（疑いを含む）の診断あるいは症状により、欠席した期間を記入する</w:t>
                            </w:r>
                            <w:r w:rsidRPr="00E72D1F">
                              <w:rPr>
                                <w:rFonts w:asciiTheme="majorEastAsia" w:eastAsiaTheme="majorEastAsia" w:hAnsiTheme="majorEastAsia" w:hint="eastAsia"/>
                                <w:spacing w:val="43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50" w:firstLine="3425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保護者氏名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立 山  一  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189230</wp:posOffset>
                </wp:positionV>
                <wp:extent cx="944880" cy="2933700"/>
                <wp:effectExtent l="57150" t="38100" r="45720" b="38100"/>
                <wp:wrapThrough wrapText="bothSides">
                  <wp:wrapPolygon edited="0">
                    <wp:start x="-871" y="-281"/>
                    <wp:lineTo x="-1306" y="2244"/>
                    <wp:lineTo x="871" y="2244"/>
                    <wp:lineTo x="871" y="4488"/>
                    <wp:lineTo x="3048" y="4488"/>
                    <wp:lineTo x="3048" y="6732"/>
                    <wp:lineTo x="5226" y="6732"/>
                    <wp:lineTo x="5226" y="8977"/>
                    <wp:lineTo x="7403" y="8977"/>
                    <wp:lineTo x="7403" y="11221"/>
                    <wp:lineTo x="9581" y="11221"/>
                    <wp:lineTo x="9581" y="13465"/>
                    <wp:lineTo x="12194" y="13465"/>
                    <wp:lineTo x="12194" y="15709"/>
                    <wp:lineTo x="14371" y="15709"/>
                    <wp:lineTo x="14371" y="17953"/>
                    <wp:lineTo x="16548" y="17953"/>
                    <wp:lineTo x="16548" y="20197"/>
                    <wp:lineTo x="18726" y="20338"/>
                    <wp:lineTo x="20032" y="21740"/>
                    <wp:lineTo x="22210" y="21740"/>
                    <wp:lineTo x="21774" y="20338"/>
                    <wp:lineTo x="3484" y="2244"/>
                    <wp:lineTo x="871" y="140"/>
                    <wp:lineTo x="871" y="-281"/>
                    <wp:lineTo x="-871" y="-281"/>
                  </wp:wrapPolygon>
                </wp:wrapThrough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2933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F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14.55pt;margin-top:14.9pt;width:74.4pt;height:2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" strokecolor="red" strokeweight="2.25pt">
                <v:stroke startarrow="block" endarrow="block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B50532" w:rsidP="00D9037B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80010</wp:posOffset>
                </wp:positionV>
                <wp:extent cx="3046095" cy="571500"/>
                <wp:effectExtent l="514350" t="0" r="20955" b="76200"/>
                <wp:wrapThrough wrapText="bothSides">
                  <wp:wrapPolygon edited="0">
                    <wp:start x="-270" y="0"/>
                    <wp:lineTo x="-1351" y="0"/>
                    <wp:lineTo x="-1351" y="11520"/>
                    <wp:lineTo x="-3647" y="11520"/>
                    <wp:lineTo x="-3647" y="23760"/>
                    <wp:lineTo x="-3107" y="23760"/>
                    <wp:lineTo x="15805" y="23040"/>
                    <wp:lineTo x="21614" y="20160"/>
                    <wp:lineTo x="21614" y="0"/>
                    <wp:lineTo x="-270" y="0"/>
                  </wp:wrapPolygon>
                </wp:wrapThrough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095" cy="571500"/>
                        </a:xfrm>
                        <a:prstGeom prst="borderCallout1">
                          <a:avLst>
                            <a:gd name="adj1" fmla="val 30161"/>
                            <a:gd name="adj2" fmla="val -64"/>
                            <a:gd name="adj3" fmla="val 109074"/>
                            <a:gd name="adj4" fmla="val -163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Pr="00B50532" w:rsidRDefault="00D9037B" w:rsidP="00D9037B">
                            <w:pPr>
                              <w:pStyle w:val="a8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熱が途中で下がった</w:t>
                            </w:r>
                            <w:r w:rsidRPr="00B50532"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11/24</w:t>
                            </w:r>
                            <w:r w:rsid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「解熱日」とする。このあと、発熱のない日を２日経過しなければならない。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32" type="#_x0000_t47" style="position:absolute;margin-left:285.7pt;margin-top:6.3pt;width:239.8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" adj="-3529,23560,-14,6515" fillcolor="white [3201]" strokecolor="red" strokeweight="2pt">
                <v:textbox>
                  <w:txbxContent>
                    <w:p w:rsidR="00D9037B" w:rsidRPr="00B50532" w:rsidRDefault="00D9037B" w:rsidP="00D9037B">
                      <w:pPr>
                        <w:pStyle w:val="a8"/>
                        <w:ind w:firstLineChars="100" w:firstLine="18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 w:rsidRP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熱が途中で下がった</w:t>
                      </w:r>
                      <w:r w:rsidRPr="00B50532"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11/24</w:t>
                      </w:r>
                      <w:r w:rsid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 w:rsidRP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「解熱日」とする。このあと、発熱のない日を２日経過しなければならない。</w:t>
                      </w: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633095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C33E" id="正方形/長方形 6" o:spid="_x0000_s1026" style="position:absolute;left:0;text-align:left;margin-left:127.15pt;margin-top:49.85pt;width:2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" fillcolor="#dbe5f1 [660]" strokecolor="#b6dde8 [1304]" strokeweight="2pt">
                <w10:wrap type="through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ge">
                  <wp:posOffset>6649720</wp:posOffset>
                </wp:positionV>
                <wp:extent cx="4983480" cy="457200"/>
                <wp:effectExtent l="0" t="0" r="762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D9037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※　　　　　の部分は、出席停止の期間です。</w:t>
                            </w:r>
                            <w:r w:rsidRPr="00E72D1F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発症３日目以降に解熱した場合は、解熱日が１日延びるごとに１日ずつ出席停止期間も延びていきます</w:t>
                            </w:r>
                            <w:r w:rsidRPr="00E72D1F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 w:rsidP="00D9037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109.75pt;margin-top:523.6pt;width:392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" fillcolor="white [3201]" stroked="f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　　　　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の部分は、出席停止の期間です。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発症３日目以降に解熱した場合は、解熱日が１日延びるごとに１日ずつ出席停止期間も延びていきます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D9037B" w:rsidRDefault="00D9037B" w:rsidP="00D9037B">
                      <w:pPr>
                        <w:rPr>
                          <w:rFonts w:ascii="HGPｺﾞｼｯｸM" w:eastAsia="HGPｺﾞｼｯｸM" w:hAnsi="ＭＳ ゴシック" w:hint="eastAsia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899160</wp:posOffset>
            </wp:positionV>
            <wp:extent cx="316865" cy="243840"/>
            <wp:effectExtent l="0" t="0" r="6985" b="3810"/>
            <wp:wrapTight wrapText="bothSides">
              <wp:wrapPolygon edited="0">
                <wp:start x="2597" y="0"/>
                <wp:lineTo x="0" y="3375"/>
                <wp:lineTo x="0" y="16875"/>
                <wp:lineTo x="2597" y="20250"/>
                <wp:lineTo x="19479" y="20250"/>
                <wp:lineTo x="20778" y="16875"/>
                <wp:lineTo x="20778" y="3375"/>
                <wp:lineTo x="18180" y="0"/>
                <wp:lineTo x="2597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sectPr w:rsidR="00D9037B" w:rsidSect="00DC15A6">
      <w:headerReference w:type="first" r:id="rId10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5B" w:rsidRDefault="00117B5B" w:rsidP="00574A73">
      <w:pPr>
        <w:spacing w:after="0" w:line="240" w:lineRule="auto"/>
      </w:pPr>
      <w:r>
        <w:separator/>
      </w:r>
    </w:p>
  </w:endnote>
  <w:end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5B" w:rsidRDefault="00117B5B" w:rsidP="00574A73">
      <w:pPr>
        <w:spacing w:after="0" w:line="240" w:lineRule="auto"/>
      </w:pPr>
      <w:r>
        <w:separator/>
      </w:r>
    </w:p>
  </w:footnote>
  <w:foot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A6" w:rsidRDefault="00DC15A6">
    <w:pPr>
      <w:pStyle w:val="a9"/>
    </w:pPr>
    <w:r>
      <w:rPr>
        <w:rFonts w:hint="eastAsia"/>
        <w:lang w:eastAsia="ja-JP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39B7"/>
    <w:rsid w:val="002E22FE"/>
    <w:rsid w:val="00301771"/>
    <w:rsid w:val="003036DC"/>
    <w:rsid w:val="00366647"/>
    <w:rsid w:val="0037037D"/>
    <w:rsid w:val="00381109"/>
    <w:rsid w:val="003819C2"/>
    <w:rsid w:val="003A192A"/>
    <w:rsid w:val="003B6D73"/>
    <w:rsid w:val="003C011B"/>
    <w:rsid w:val="004518E7"/>
    <w:rsid w:val="00463B34"/>
    <w:rsid w:val="004644B8"/>
    <w:rsid w:val="0047749E"/>
    <w:rsid w:val="00480DBA"/>
    <w:rsid w:val="0049421A"/>
    <w:rsid w:val="004C7A86"/>
    <w:rsid w:val="004E1DA1"/>
    <w:rsid w:val="004F08EB"/>
    <w:rsid w:val="00506E05"/>
    <w:rsid w:val="00525147"/>
    <w:rsid w:val="00534068"/>
    <w:rsid w:val="0054284C"/>
    <w:rsid w:val="00552D74"/>
    <w:rsid w:val="0055366A"/>
    <w:rsid w:val="0056682E"/>
    <w:rsid w:val="00574A73"/>
    <w:rsid w:val="005A03C5"/>
    <w:rsid w:val="005E1B89"/>
    <w:rsid w:val="005E4088"/>
    <w:rsid w:val="005F3DE7"/>
    <w:rsid w:val="005F6FAF"/>
    <w:rsid w:val="00612139"/>
    <w:rsid w:val="006421CC"/>
    <w:rsid w:val="0064517B"/>
    <w:rsid w:val="00655756"/>
    <w:rsid w:val="00655D82"/>
    <w:rsid w:val="00661C88"/>
    <w:rsid w:val="006620AF"/>
    <w:rsid w:val="006725DB"/>
    <w:rsid w:val="006852EF"/>
    <w:rsid w:val="006D3E19"/>
    <w:rsid w:val="00700CE2"/>
    <w:rsid w:val="007150D6"/>
    <w:rsid w:val="007531F2"/>
    <w:rsid w:val="00786500"/>
    <w:rsid w:val="0079248B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24DBB"/>
    <w:rsid w:val="00933EDD"/>
    <w:rsid w:val="00955878"/>
    <w:rsid w:val="00961B2E"/>
    <w:rsid w:val="00961B76"/>
    <w:rsid w:val="00973249"/>
    <w:rsid w:val="009C4AA0"/>
    <w:rsid w:val="009F320C"/>
    <w:rsid w:val="00A02623"/>
    <w:rsid w:val="00A0613B"/>
    <w:rsid w:val="00A24BE5"/>
    <w:rsid w:val="00A3015D"/>
    <w:rsid w:val="00AC3CDD"/>
    <w:rsid w:val="00AE4D9A"/>
    <w:rsid w:val="00AF7256"/>
    <w:rsid w:val="00B17E35"/>
    <w:rsid w:val="00B50532"/>
    <w:rsid w:val="00B50B5F"/>
    <w:rsid w:val="00B6520A"/>
    <w:rsid w:val="00B877F6"/>
    <w:rsid w:val="00BD2416"/>
    <w:rsid w:val="00C37844"/>
    <w:rsid w:val="00C54441"/>
    <w:rsid w:val="00C7302F"/>
    <w:rsid w:val="00C80224"/>
    <w:rsid w:val="00C80402"/>
    <w:rsid w:val="00C86C68"/>
    <w:rsid w:val="00C902F9"/>
    <w:rsid w:val="00C93D8D"/>
    <w:rsid w:val="00CB3421"/>
    <w:rsid w:val="00CD0049"/>
    <w:rsid w:val="00D351F8"/>
    <w:rsid w:val="00D9037B"/>
    <w:rsid w:val="00D94AE6"/>
    <w:rsid w:val="00DC15A6"/>
    <w:rsid w:val="00DF4475"/>
    <w:rsid w:val="00E135D6"/>
    <w:rsid w:val="00E31D07"/>
    <w:rsid w:val="00E518ED"/>
    <w:rsid w:val="00E72D1F"/>
    <w:rsid w:val="00EC2765"/>
    <w:rsid w:val="00EF64CC"/>
    <w:rsid w:val="00F05125"/>
    <w:rsid w:val="00F134A1"/>
    <w:rsid w:val="00F30922"/>
    <w:rsid w:val="00F32FA4"/>
    <w:rsid w:val="00F562EB"/>
    <w:rsid w:val="00F56A01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F0AF582"/>
  <w15:docId w15:val="{D1D6BAA0-B14B-4720-9622-B86241F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80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0BD7-36D3-4272-AF80-E9932B43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澤中 希美</cp:lastModifiedBy>
  <cp:revision>8</cp:revision>
  <cp:lastPrinted>2024-03-22T05:29:00Z</cp:lastPrinted>
  <dcterms:created xsi:type="dcterms:W3CDTF">2022-11-22T05:38:00Z</dcterms:created>
  <dcterms:modified xsi:type="dcterms:W3CDTF">2024-03-22T05:32:00Z</dcterms:modified>
</cp:coreProperties>
</file>